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AE40" w14:textId="77777777" w:rsidR="009E47BF" w:rsidRDefault="009E47BF" w:rsidP="005D0091">
      <w:pPr>
        <w:spacing w:after="0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14:paraId="137B5024" w14:textId="1462AD64" w:rsidR="00D14269" w:rsidRDefault="00801F10" w:rsidP="003702E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HSD BH </w:t>
      </w:r>
      <w:r w:rsidR="008C148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QI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</w:t>
      </w:r>
      <w:r w:rsidR="00582121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Projects </w:t>
      </w:r>
      <w:r w:rsidR="00F40E4F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Workgroup 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Meeting</w:t>
      </w:r>
      <w:r>
        <w:t xml:space="preserve"> </w:t>
      </w:r>
      <w:r w:rsidR="008E3822">
        <w:br/>
      </w:r>
      <w:r w:rsidR="00EE67AD">
        <w:rPr>
          <w:rFonts w:ascii="Calibri" w:eastAsia="Calibri" w:hAnsi="Calibri" w:cs="Times New Roman"/>
          <w:sz w:val="24"/>
          <w:szCs w:val="24"/>
        </w:rPr>
        <w:t xml:space="preserve">October </w:t>
      </w:r>
      <w:r w:rsidR="00C06E21">
        <w:rPr>
          <w:rFonts w:ascii="Calibri" w:eastAsia="Calibri" w:hAnsi="Calibri" w:cs="Times New Roman"/>
          <w:sz w:val="24"/>
          <w:szCs w:val="24"/>
        </w:rPr>
        <w:t>3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="00A15D09">
        <w:rPr>
          <w:rFonts w:ascii="Calibri" w:eastAsia="Calibri" w:hAnsi="Calibri" w:cs="Times New Roman"/>
          <w:sz w:val="24"/>
          <w:szCs w:val="24"/>
        </w:rPr>
        <w:t>2024,</w:t>
      </w:r>
      <w:r w:rsidR="009E47BF" w:rsidRPr="00830F9F">
        <w:rPr>
          <w:rFonts w:ascii="Calibri" w:eastAsia="Calibri" w:hAnsi="Calibri" w:cs="Times New Roman"/>
          <w:sz w:val="24"/>
          <w:szCs w:val="24"/>
        </w:rPr>
        <w:t xml:space="preserve"> | </w:t>
      </w:r>
      <w:r w:rsidR="00EE67AD">
        <w:rPr>
          <w:rFonts w:ascii="Calibri" w:eastAsia="Calibri" w:hAnsi="Calibri" w:cs="Times New Roman"/>
          <w:sz w:val="24"/>
          <w:szCs w:val="24"/>
        </w:rPr>
        <w:t>1:00 PM – 2:30 PM</w:t>
      </w:r>
    </w:p>
    <w:p w14:paraId="7CBE4001" w14:textId="015CC823" w:rsidR="003702E0" w:rsidRPr="00830F9F" w:rsidRDefault="00EE67AD" w:rsidP="02E8770A">
      <w:pPr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Virtual: </w:t>
      </w:r>
      <w:r w:rsidR="003702E0" w:rsidRPr="00830F9F">
        <w:rPr>
          <w:rFonts w:ascii="Calibri" w:eastAsia="Calibri" w:hAnsi="Calibri" w:cs="Times New Roman"/>
          <w:sz w:val="24"/>
          <w:szCs w:val="24"/>
        </w:rPr>
        <w:t>M</w:t>
      </w:r>
      <w:r>
        <w:rPr>
          <w:rFonts w:ascii="Calibri" w:eastAsia="Calibri" w:hAnsi="Calibri" w:cs="Times New Roman"/>
          <w:sz w:val="24"/>
          <w:szCs w:val="24"/>
        </w:rPr>
        <w:t>icrosoft</w:t>
      </w:r>
      <w:r w:rsidR="003702E0" w:rsidRPr="00830F9F">
        <w:rPr>
          <w:rFonts w:ascii="Calibri" w:eastAsia="Calibri" w:hAnsi="Calibri" w:cs="Times New Roman"/>
          <w:sz w:val="24"/>
          <w:szCs w:val="24"/>
        </w:rPr>
        <w:t xml:space="preserve"> Teams</w:t>
      </w:r>
    </w:p>
    <w:p w14:paraId="29AA58C8" w14:textId="3FA685E0" w:rsidR="00D14269" w:rsidRPr="00830F9F" w:rsidRDefault="00830F9F" w:rsidP="003702E0">
      <w:pPr>
        <w:ind w:left="-540"/>
        <w:rPr>
          <w:rFonts w:ascii="Calibri" w:eastAsia="Calibri" w:hAnsi="Calibri" w:cs="Times New Roman"/>
          <w:b/>
          <w:sz w:val="24"/>
          <w:szCs w:val="24"/>
        </w:rPr>
      </w:pPr>
      <w:r w:rsidRPr="00830F9F">
        <w:rPr>
          <w:rFonts w:ascii="Calibri" w:eastAsia="Calibri" w:hAnsi="Calibri" w:cs="Times New Roman"/>
          <w:b/>
          <w:sz w:val="24"/>
          <w:szCs w:val="24"/>
        </w:rPr>
        <w:t xml:space="preserve">Present: </w:t>
      </w:r>
      <w:r w:rsidR="00FB3197" w:rsidRPr="00917D83">
        <w:rPr>
          <w:rFonts w:eastAsia="Calibri" w:cstheme="minorHAnsi"/>
          <w:bCs/>
          <w:sz w:val="24"/>
          <w:szCs w:val="24"/>
        </w:rPr>
        <w:t xml:space="preserve">County BHS Staff </w:t>
      </w:r>
      <w:r w:rsidR="0093085C" w:rsidRPr="00917D83">
        <w:rPr>
          <w:rFonts w:eastAsia="Calibri" w:cstheme="minorHAnsi"/>
          <w:bCs/>
          <w:sz w:val="24"/>
          <w:szCs w:val="24"/>
        </w:rPr>
        <w:t>(</w:t>
      </w:r>
      <w:r w:rsidR="00263539">
        <w:rPr>
          <w:rFonts w:eastAsia="Calibri" w:cstheme="minorHAnsi"/>
          <w:bCs/>
          <w:sz w:val="24"/>
          <w:szCs w:val="24"/>
        </w:rPr>
        <w:t xml:space="preserve">Nicole Esposito, Nora David, </w:t>
      </w:r>
      <w:r w:rsidR="0006571A" w:rsidRPr="00917D83">
        <w:rPr>
          <w:rFonts w:eastAsia="Calibri" w:cstheme="minorHAnsi"/>
          <w:bCs/>
          <w:sz w:val="24"/>
          <w:szCs w:val="24"/>
        </w:rPr>
        <w:t xml:space="preserve">Elizabeth Miles, </w:t>
      </w:r>
      <w:r w:rsidR="0093085C" w:rsidRPr="00917D83">
        <w:rPr>
          <w:rFonts w:eastAsia="Calibri" w:cstheme="minorHAnsi"/>
          <w:bCs/>
          <w:sz w:val="24"/>
          <w:szCs w:val="24"/>
        </w:rPr>
        <w:t>Carlie Amacher, Catherine Houghton</w:t>
      </w:r>
      <w:r w:rsidR="00C65616" w:rsidRPr="00917D83">
        <w:rPr>
          <w:rFonts w:eastAsia="Calibri" w:cstheme="minorHAnsi"/>
          <w:bCs/>
          <w:sz w:val="24"/>
          <w:szCs w:val="24"/>
        </w:rPr>
        <w:t>, Conscilia Nwabueze</w:t>
      </w:r>
      <w:r w:rsidR="00917D83" w:rsidRPr="00917D83">
        <w:rPr>
          <w:rFonts w:eastAsia="Calibri" w:cstheme="minorHAnsi"/>
          <w:bCs/>
          <w:sz w:val="24"/>
          <w:szCs w:val="24"/>
        </w:rPr>
        <w:t>, Maria Zapata, Kimberly Work</w:t>
      </w:r>
      <w:r w:rsidR="0093085C" w:rsidRPr="00917D83">
        <w:rPr>
          <w:rFonts w:eastAsia="Calibri" w:cstheme="minorHAnsi"/>
          <w:bCs/>
          <w:sz w:val="24"/>
          <w:szCs w:val="24"/>
        </w:rPr>
        <w:t>),</w:t>
      </w:r>
      <w:r w:rsidR="00CA1104" w:rsidRPr="00917D83">
        <w:rPr>
          <w:rFonts w:eastAsia="Calibri" w:cstheme="minorHAnsi"/>
          <w:bCs/>
          <w:sz w:val="24"/>
          <w:szCs w:val="24"/>
        </w:rPr>
        <w:t xml:space="preserve"> </w:t>
      </w:r>
      <w:r w:rsidR="000161D0" w:rsidRPr="00917D83">
        <w:rPr>
          <w:rFonts w:eastAsia="Calibri" w:cstheme="minorHAnsi"/>
          <w:bCs/>
          <w:sz w:val="24"/>
          <w:szCs w:val="24"/>
        </w:rPr>
        <w:t>K</w:t>
      </w:r>
      <w:r w:rsidR="0093085C" w:rsidRPr="00917D83">
        <w:rPr>
          <w:rFonts w:eastAsia="Calibri" w:cstheme="minorHAnsi"/>
          <w:bCs/>
          <w:sz w:val="24"/>
          <w:szCs w:val="24"/>
        </w:rPr>
        <w:t>aiser (</w:t>
      </w:r>
      <w:r w:rsidR="00CA1104" w:rsidRPr="00917D83">
        <w:rPr>
          <w:rFonts w:eastAsia="Calibri" w:cstheme="minorHAnsi"/>
          <w:bCs/>
          <w:sz w:val="24"/>
          <w:szCs w:val="24"/>
        </w:rPr>
        <w:t>Sarah J Legg</w:t>
      </w:r>
      <w:r w:rsidR="009C5E2D">
        <w:rPr>
          <w:rFonts w:eastAsia="Calibri" w:cstheme="minorHAnsi"/>
          <w:bCs/>
          <w:sz w:val="24"/>
          <w:szCs w:val="24"/>
        </w:rPr>
        <w:t xml:space="preserve">, </w:t>
      </w:r>
      <w:r w:rsidR="00BD065B">
        <w:rPr>
          <w:rFonts w:eastAsia="Calibri" w:cstheme="minorHAnsi"/>
          <w:bCs/>
          <w:sz w:val="24"/>
          <w:szCs w:val="24"/>
        </w:rPr>
        <w:t>Ava M. Lillard</w:t>
      </w:r>
      <w:r w:rsidR="001951D3" w:rsidRPr="00917D83">
        <w:rPr>
          <w:rFonts w:eastAsia="Calibri" w:cstheme="minorHAnsi"/>
          <w:bCs/>
          <w:sz w:val="24"/>
          <w:szCs w:val="24"/>
        </w:rPr>
        <w:t xml:space="preserve">), Molina </w:t>
      </w:r>
      <w:r w:rsidR="004E3370" w:rsidRPr="00917D83">
        <w:rPr>
          <w:rFonts w:eastAsia="Calibri" w:cstheme="minorHAnsi"/>
          <w:bCs/>
          <w:sz w:val="24"/>
          <w:szCs w:val="24"/>
        </w:rPr>
        <w:t>(</w:t>
      </w:r>
      <w:r w:rsidR="0006571A" w:rsidRPr="00917D83">
        <w:rPr>
          <w:rFonts w:eastAsia="Calibri" w:cstheme="minorHAnsi"/>
          <w:bCs/>
          <w:sz w:val="24"/>
          <w:szCs w:val="24"/>
        </w:rPr>
        <w:t>Laurence Gonzaga</w:t>
      </w:r>
      <w:r w:rsidR="00263539">
        <w:rPr>
          <w:rFonts w:eastAsia="Calibri" w:cstheme="minorHAnsi"/>
          <w:bCs/>
          <w:sz w:val="24"/>
          <w:szCs w:val="24"/>
        </w:rPr>
        <w:t>,</w:t>
      </w:r>
      <w:r w:rsidR="00263539" w:rsidRPr="00263539">
        <w:t xml:space="preserve"> </w:t>
      </w:r>
      <w:r w:rsidR="00263539" w:rsidRPr="00263539">
        <w:rPr>
          <w:rFonts w:eastAsia="Calibri" w:cstheme="minorHAnsi"/>
          <w:bCs/>
          <w:sz w:val="24"/>
          <w:szCs w:val="24"/>
        </w:rPr>
        <w:t>Elizabeth</w:t>
      </w:r>
      <w:r w:rsidR="00263539" w:rsidRPr="00263539">
        <w:t xml:space="preserve"> </w:t>
      </w:r>
      <w:r w:rsidR="00263539" w:rsidRPr="00263539">
        <w:rPr>
          <w:rFonts w:eastAsia="Calibri" w:cstheme="minorHAnsi"/>
          <w:bCs/>
          <w:sz w:val="24"/>
          <w:szCs w:val="24"/>
        </w:rPr>
        <w:t>Whitteker</w:t>
      </w:r>
      <w:r w:rsidR="002C5958">
        <w:rPr>
          <w:rFonts w:eastAsia="Calibri" w:cstheme="minorHAnsi"/>
          <w:bCs/>
          <w:sz w:val="24"/>
          <w:szCs w:val="24"/>
        </w:rPr>
        <w:t xml:space="preserve">, </w:t>
      </w:r>
      <w:r w:rsidR="00616C80">
        <w:rPr>
          <w:rFonts w:eastAsia="Calibri" w:cstheme="minorHAnsi"/>
          <w:bCs/>
          <w:sz w:val="24"/>
          <w:szCs w:val="24"/>
        </w:rPr>
        <w:t>Randy Nater</w:t>
      </w:r>
      <w:r w:rsidR="004E3370" w:rsidRPr="00917D83">
        <w:rPr>
          <w:rFonts w:eastAsia="Calibri" w:cstheme="minorHAnsi"/>
          <w:bCs/>
          <w:sz w:val="24"/>
          <w:szCs w:val="24"/>
        </w:rPr>
        <w:t>), Community Health Group</w:t>
      </w:r>
      <w:r w:rsidR="000B2838">
        <w:rPr>
          <w:rFonts w:eastAsia="Calibri" w:cstheme="minorHAnsi"/>
          <w:bCs/>
          <w:sz w:val="24"/>
          <w:szCs w:val="24"/>
        </w:rPr>
        <w:t xml:space="preserve"> </w:t>
      </w:r>
      <w:r w:rsidR="00727CB1">
        <w:rPr>
          <w:rFonts w:eastAsia="Calibri" w:cstheme="minorHAnsi"/>
          <w:bCs/>
          <w:sz w:val="24"/>
          <w:szCs w:val="24"/>
        </w:rPr>
        <w:t>(</w:t>
      </w:r>
      <w:r w:rsidR="000B2838">
        <w:rPr>
          <w:rFonts w:eastAsia="Calibri" w:cstheme="minorHAnsi"/>
          <w:bCs/>
          <w:sz w:val="24"/>
          <w:szCs w:val="24"/>
        </w:rPr>
        <w:t xml:space="preserve">Jan </w:t>
      </w:r>
      <w:proofErr w:type="spellStart"/>
      <w:r w:rsidR="000B2838">
        <w:rPr>
          <w:rFonts w:eastAsia="Calibri" w:cstheme="minorHAnsi"/>
          <w:bCs/>
          <w:sz w:val="24"/>
          <w:szCs w:val="24"/>
        </w:rPr>
        <w:t>Muyot</w:t>
      </w:r>
      <w:proofErr w:type="spellEnd"/>
      <w:r w:rsidR="000B2838">
        <w:rPr>
          <w:rFonts w:eastAsia="Calibri" w:cstheme="minorHAnsi"/>
          <w:bCs/>
          <w:sz w:val="24"/>
          <w:szCs w:val="24"/>
        </w:rPr>
        <w:t>),</w:t>
      </w:r>
      <w:r w:rsidR="004E3370" w:rsidRPr="00917D83">
        <w:rPr>
          <w:rFonts w:eastAsia="Calibri" w:cstheme="minorHAnsi"/>
          <w:bCs/>
          <w:sz w:val="24"/>
          <w:szCs w:val="24"/>
        </w:rPr>
        <w:t xml:space="preserve"> Blue Shield (</w:t>
      </w:r>
      <w:r w:rsidR="0050713B" w:rsidRPr="00917D83">
        <w:rPr>
          <w:rFonts w:eastAsia="Calibri" w:cstheme="minorHAnsi"/>
          <w:bCs/>
          <w:sz w:val="24"/>
          <w:szCs w:val="24"/>
        </w:rPr>
        <w:t xml:space="preserve">David </w:t>
      </w:r>
      <w:r w:rsidR="00D9259C" w:rsidRPr="00917D83">
        <w:rPr>
          <w:rFonts w:eastAsia="Calibri" w:cstheme="minorHAnsi"/>
          <w:bCs/>
          <w:sz w:val="24"/>
          <w:szCs w:val="24"/>
        </w:rPr>
        <w:t>Bond</w:t>
      </w:r>
      <w:r w:rsidR="00BD065B">
        <w:rPr>
          <w:rFonts w:eastAsia="Calibri" w:cstheme="minorHAnsi"/>
          <w:bCs/>
          <w:sz w:val="24"/>
          <w:szCs w:val="24"/>
        </w:rPr>
        <w:t>, Jessica Fonte</w:t>
      </w:r>
      <w:r w:rsidR="00D9259C" w:rsidRPr="00917D83">
        <w:rPr>
          <w:rFonts w:eastAsia="Calibri" w:cstheme="minorHAnsi"/>
          <w:bCs/>
          <w:sz w:val="24"/>
          <w:szCs w:val="24"/>
        </w:rPr>
        <w:t>)</w:t>
      </w:r>
    </w:p>
    <w:tbl>
      <w:tblPr>
        <w:tblStyle w:val="TableGrid"/>
        <w:tblW w:w="14354" w:type="dxa"/>
        <w:jc w:val="center"/>
        <w:tblLook w:val="04A0" w:firstRow="1" w:lastRow="0" w:firstColumn="1" w:lastColumn="0" w:noHBand="0" w:noVBand="1"/>
      </w:tblPr>
      <w:tblGrid>
        <w:gridCol w:w="2885"/>
        <w:gridCol w:w="6750"/>
        <w:gridCol w:w="4719"/>
      </w:tblGrid>
      <w:tr w:rsidR="00917D83" w14:paraId="2607E676" w14:textId="77777777" w:rsidTr="00391E98">
        <w:trPr>
          <w:trHeight w:val="327"/>
          <w:tblHeader/>
          <w:jc w:val="center"/>
        </w:trPr>
        <w:tc>
          <w:tcPr>
            <w:tcW w:w="2885" w:type="dxa"/>
            <w:shd w:val="clear" w:color="auto" w:fill="B6DDE8" w:themeFill="accent5" w:themeFillTint="66"/>
            <w:vAlign w:val="center"/>
          </w:tcPr>
          <w:p w14:paraId="071CB239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ITEM</w:t>
            </w:r>
          </w:p>
        </w:tc>
        <w:tc>
          <w:tcPr>
            <w:tcW w:w="6750" w:type="dxa"/>
            <w:shd w:val="clear" w:color="auto" w:fill="B6DDE8" w:themeFill="accent5" w:themeFillTint="66"/>
            <w:vAlign w:val="center"/>
          </w:tcPr>
          <w:p w14:paraId="72EDE5B5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SUMMARY</w:t>
            </w:r>
          </w:p>
        </w:tc>
        <w:tc>
          <w:tcPr>
            <w:tcW w:w="4719" w:type="dxa"/>
            <w:shd w:val="clear" w:color="auto" w:fill="B6DDE8" w:themeFill="accent5" w:themeFillTint="66"/>
            <w:vAlign w:val="center"/>
          </w:tcPr>
          <w:p w14:paraId="2B924904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ACTION ITEM</w:t>
            </w:r>
          </w:p>
        </w:tc>
      </w:tr>
      <w:tr w:rsidR="00917D83" w14:paraId="29D66A0B" w14:textId="77777777" w:rsidTr="00391E98">
        <w:trPr>
          <w:trHeight w:val="305"/>
          <w:jc w:val="center"/>
        </w:trPr>
        <w:tc>
          <w:tcPr>
            <w:tcW w:w="2885" w:type="dxa"/>
          </w:tcPr>
          <w:p w14:paraId="182105B3" w14:textId="54EC8C9F" w:rsidR="006A52CC" w:rsidRDefault="006A52CC" w:rsidP="00C21C8B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</w:t>
            </w:r>
            <w:r w:rsidRPr="00E5750F">
              <w:rPr>
                <w:b/>
                <w:bCs/>
              </w:rPr>
              <w:t>Welcome/Introductions</w:t>
            </w:r>
          </w:p>
          <w:p w14:paraId="320392CF" w14:textId="77777777" w:rsidR="006A52CC" w:rsidRPr="00E5750F" w:rsidRDefault="006A52CC" w:rsidP="00C21C8B">
            <w:pPr>
              <w:rPr>
                <w:b/>
                <w:bCs/>
              </w:rPr>
            </w:pPr>
          </w:p>
        </w:tc>
        <w:tc>
          <w:tcPr>
            <w:tcW w:w="6750" w:type="dxa"/>
          </w:tcPr>
          <w:p w14:paraId="22616F77" w14:textId="53892A54" w:rsidR="00582121" w:rsidRDefault="00C66E74" w:rsidP="00C21C8B">
            <w:pPr>
              <w:pStyle w:val="ListParagraph"/>
              <w:numPr>
                <w:ilvl w:val="0"/>
                <w:numId w:val="35"/>
              </w:numPr>
            </w:pPr>
            <w:r>
              <w:t>Six</w:t>
            </w:r>
            <w:r w:rsidR="009E4452">
              <w:t xml:space="preserve">th </w:t>
            </w:r>
            <w:r w:rsidR="0043249B">
              <w:t>meeting in this series</w:t>
            </w:r>
            <w:r w:rsidR="00582121">
              <w:t>.</w:t>
            </w:r>
          </w:p>
          <w:p w14:paraId="4E23ECEF" w14:textId="69F40EC8" w:rsidR="006A52CC" w:rsidRDefault="007D3CFF" w:rsidP="00975BF5">
            <w:pPr>
              <w:pStyle w:val="ListParagraph"/>
              <w:ind w:left="360"/>
            </w:pPr>
            <w:r w:rsidRPr="00917D83">
              <w:t>New members introduced</w:t>
            </w:r>
            <w:r w:rsidR="00882C7E" w:rsidRPr="00917D83">
              <w:t xml:space="preserve">: </w:t>
            </w:r>
            <w:r w:rsidR="00C66E74">
              <w:t xml:space="preserve">Jan </w:t>
            </w:r>
            <w:proofErr w:type="spellStart"/>
            <w:r w:rsidR="00C66E74">
              <w:t>Muyot</w:t>
            </w:r>
            <w:proofErr w:type="spellEnd"/>
            <w:r w:rsidR="00975BF5">
              <w:t>, CHG covering for Sal Tapia</w:t>
            </w:r>
          </w:p>
        </w:tc>
        <w:tc>
          <w:tcPr>
            <w:tcW w:w="4719" w:type="dxa"/>
          </w:tcPr>
          <w:p w14:paraId="53456F94" w14:textId="2A7BB0F5" w:rsidR="006A52CC" w:rsidRDefault="006A52CC" w:rsidP="00C21C8B">
            <w:pPr>
              <w:pStyle w:val="ListParagraph"/>
              <w:spacing w:before="100" w:beforeAutospacing="1"/>
              <w:ind w:left="360"/>
            </w:pPr>
          </w:p>
        </w:tc>
      </w:tr>
      <w:tr w:rsidR="00917D83" w14:paraId="185C245F" w14:textId="77777777" w:rsidTr="00391E98">
        <w:trPr>
          <w:trHeight w:val="530"/>
          <w:jc w:val="center"/>
        </w:trPr>
        <w:tc>
          <w:tcPr>
            <w:tcW w:w="2885" w:type="dxa"/>
          </w:tcPr>
          <w:p w14:paraId="0C997134" w14:textId="63641407" w:rsidR="006A52CC" w:rsidRPr="005C745B" w:rsidRDefault="001F228D" w:rsidP="00C21C8B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2. </w:t>
            </w:r>
            <w:r w:rsidR="0060040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C66E7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Charter</w:t>
            </w:r>
            <w:r w:rsidR="00E81FC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6750" w:type="dxa"/>
            <w:shd w:val="clear" w:color="auto" w:fill="auto"/>
          </w:tcPr>
          <w:p w14:paraId="584F65E8" w14:textId="11614549" w:rsidR="00217E30" w:rsidRDefault="0073237A" w:rsidP="00D87AF1">
            <w:pPr>
              <w:pStyle w:val="ListParagraph"/>
              <w:numPr>
                <w:ilvl w:val="0"/>
                <w:numId w:val="34"/>
              </w:numPr>
            </w:pPr>
            <w:r>
              <w:t xml:space="preserve">Thoroughly reviewed the Charter </w:t>
            </w:r>
            <w:r w:rsidR="002E244E">
              <w:t>and revised accordingly/as necessary to reflect QIW</w:t>
            </w:r>
            <w:r w:rsidR="00E81FC2">
              <w:t>G</w:t>
            </w:r>
            <w:r w:rsidR="002E244E">
              <w:t xml:space="preserve"> </w:t>
            </w:r>
            <w:r w:rsidR="00D549DA">
              <w:t>goals/objectives.</w:t>
            </w:r>
          </w:p>
          <w:p w14:paraId="77FBB846" w14:textId="6326A73B" w:rsidR="00114E9D" w:rsidRDefault="00114E9D" w:rsidP="00D87AF1">
            <w:pPr>
              <w:pStyle w:val="ListParagraph"/>
              <w:numPr>
                <w:ilvl w:val="0"/>
                <w:numId w:val="34"/>
              </w:numPr>
            </w:pPr>
            <w:r>
              <w:t xml:space="preserve">Reviewed </w:t>
            </w:r>
            <w:r w:rsidR="00975BF5">
              <w:t xml:space="preserve">DRAFT </w:t>
            </w:r>
            <w:r w:rsidR="00E81FC2">
              <w:t xml:space="preserve">Department of Health Care Services (DHCS) MOU requirements related to QI </w:t>
            </w:r>
            <w:proofErr w:type="gramStart"/>
            <w:r w:rsidR="00E81FC2">
              <w:t>activities</w:t>
            </w:r>
            <w:proofErr w:type="gramEnd"/>
          </w:p>
          <w:p w14:paraId="75989747" w14:textId="46CB9F23" w:rsidR="00E81FC2" w:rsidRPr="005C745B" w:rsidRDefault="00114E9D" w:rsidP="00D87AF1">
            <w:pPr>
              <w:pStyle w:val="ListParagraph"/>
              <w:numPr>
                <w:ilvl w:val="0"/>
                <w:numId w:val="34"/>
              </w:numPr>
            </w:pPr>
            <w:r>
              <w:t>Discussed the overarching roles and responsibilities of the BHS HSD Operations Workgroup vs the BHS HSD QI Workgroup</w:t>
            </w:r>
          </w:p>
        </w:tc>
        <w:tc>
          <w:tcPr>
            <w:tcW w:w="4719" w:type="dxa"/>
          </w:tcPr>
          <w:p w14:paraId="54592E61" w14:textId="66E44652" w:rsidR="00114E9D" w:rsidRDefault="00114E9D" w:rsidP="00114E9D">
            <w:pPr>
              <w:pStyle w:val="ListParagraph"/>
              <w:numPr>
                <w:ilvl w:val="0"/>
                <w:numId w:val="34"/>
              </w:numPr>
            </w:pPr>
            <w:r>
              <w:t>Draft of the charter was completed.  Future review of the charter will be conducted as necessary.</w:t>
            </w:r>
          </w:p>
          <w:p w14:paraId="79F07241" w14:textId="41FB4118" w:rsidR="006A52CC" w:rsidRDefault="006A52CC" w:rsidP="00C21C8B"/>
        </w:tc>
      </w:tr>
      <w:tr w:rsidR="00917D83" w14:paraId="5E9B7814" w14:textId="77777777" w:rsidTr="00460592">
        <w:trPr>
          <w:trHeight w:val="863"/>
          <w:jc w:val="center"/>
        </w:trPr>
        <w:tc>
          <w:tcPr>
            <w:tcW w:w="2885" w:type="dxa"/>
            <w:tcBorders>
              <w:bottom w:val="single" w:sz="4" w:space="0" w:color="auto"/>
            </w:tcBorders>
          </w:tcPr>
          <w:p w14:paraId="1ACD9DE4" w14:textId="541D859D" w:rsidR="006A52CC" w:rsidRPr="005F4532" w:rsidRDefault="00114E9D" w:rsidP="00460277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bookmarkStart w:id="0" w:name="_Hlk176969732"/>
            <w:bookmarkStart w:id="1" w:name="_Hlk173845125"/>
            <w:r>
              <w:rPr>
                <w:b/>
                <w:bCs/>
              </w:rPr>
              <w:t xml:space="preserve">Follow up on Data Exchange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F7A6623" w14:textId="1E44ACC9" w:rsidR="00AA1F8E" w:rsidRDefault="00AA1F8E" w:rsidP="00391E98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MCP workgroup members reported concerns that the DHCS all plan data file is likely missing information that impact</w:t>
            </w:r>
            <w:r w:rsidR="000E520E">
              <w:rPr>
                <w:rFonts w:eastAsia="Calibri" w:cstheme="minorHAnsi"/>
              </w:rPr>
              <w:t>s</w:t>
            </w:r>
            <w:r>
              <w:rPr>
                <w:rFonts w:eastAsia="Calibri" w:cstheme="minorHAnsi"/>
              </w:rPr>
              <w:t xml:space="preserve"> their </w:t>
            </w:r>
            <w:r w:rsidR="00774BC6">
              <w:rPr>
                <w:rFonts w:eastAsia="Calibri" w:cstheme="minorHAnsi"/>
              </w:rPr>
              <w:t xml:space="preserve">FUM/FUA </w:t>
            </w:r>
            <w:r>
              <w:rPr>
                <w:rFonts w:eastAsia="Calibri" w:cstheme="minorHAnsi"/>
              </w:rPr>
              <w:t xml:space="preserve">HEDIS scores.  </w:t>
            </w:r>
          </w:p>
          <w:p w14:paraId="5D2EF876" w14:textId="646BE410" w:rsidR="00460277" w:rsidRPr="006C1B33" w:rsidRDefault="00460277" w:rsidP="00460592">
            <w:pPr>
              <w:pStyle w:val="ListParagraph"/>
              <w:ind w:left="360"/>
              <w:rPr>
                <w:rFonts w:eastAsia="Calibri" w:cstheme="minorHAnsi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14:paraId="6DFEAF64" w14:textId="6A6729A0" w:rsidR="006C1B33" w:rsidRPr="00460592" w:rsidRDefault="00975BF5" w:rsidP="006C1B33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bookmarkStart w:id="2" w:name="_Hlk178677503"/>
            <w:r w:rsidRPr="000E520E">
              <w:rPr>
                <w:rFonts w:cstheme="minorHAnsi"/>
              </w:rPr>
              <w:t xml:space="preserve">County </w:t>
            </w:r>
            <w:r w:rsidR="000E520E" w:rsidRPr="000E520E">
              <w:rPr>
                <w:rFonts w:cstheme="minorHAnsi"/>
              </w:rPr>
              <w:t xml:space="preserve">BHS </w:t>
            </w:r>
            <w:r w:rsidR="005156D8" w:rsidRPr="000E520E">
              <w:rPr>
                <w:rFonts w:cstheme="minorHAnsi"/>
              </w:rPr>
              <w:t xml:space="preserve">will </w:t>
            </w:r>
            <w:r w:rsidR="00664E01">
              <w:rPr>
                <w:rFonts w:cstheme="minorHAnsi"/>
              </w:rPr>
              <w:t>work in partnership</w:t>
            </w:r>
            <w:r w:rsidR="000E520E">
              <w:rPr>
                <w:rFonts w:cstheme="minorHAnsi"/>
              </w:rPr>
              <w:t xml:space="preserve"> </w:t>
            </w:r>
            <w:r w:rsidR="00664E01">
              <w:rPr>
                <w:rFonts w:cstheme="minorHAnsi"/>
              </w:rPr>
              <w:t xml:space="preserve">with </w:t>
            </w:r>
            <w:r w:rsidR="000E520E">
              <w:rPr>
                <w:rFonts w:cstheme="minorHAnsi"/>
              </w:rPr>
              <w:t xml:space="preserve">BHS Health Plan Administration team to explore viable data exchange </w:t>
            </w:r>
            <w:bookmarkEnd w:id="2"/>
            <w:r w:rsidR="00B6341C">
              <w:rPr>
                <w:rFonts w:cstheme="minorHAnsi"/>
              </w:rPr>
              <w:t>options</w:t>
            </w:r>
            <w:r>
              <w:rPr>
                <w:rFonts w:cstheme="minorHAnsi"/>
              </w:rPr>
              <w:t>.</w:t>
            </w:r>
          </w:p>
        </w:tc>
      </w:tr>
      <w:bookmarkEnd w:id="0"/>
      <w:bookmarkEnd w:id="1"/>
      <w:tr w:rsidR="000C20E2" w14:paraId="2A4E4F8D" w14:textId="77777777" w:rsidTr="00391E98">
        <w:trPr>
          <w:trHeight w:val="827"/>
          <w:jc w:val="center"/>
        </w:trPr>
        <w:tc>
          <w:tcPr>
            <w:tcW w:w="2885" w:type="dxa"/>
            <w:tcBorders>
              <w:bottom w:val="single" w:sz="4" w:space="0" w:color="auto"/>
            </w:tcBorders>
          </w:tcPr>
          <w:p w14:paraId="4DB07B5F" w14:textId="0E9AA38A" w:rsidR="000C20E2" w:rsidRPr="000C20E2" w:rsidRDefault="000C20E2" w:rsidP="000C20E2">
            <w:pPr>
              <w:rPr>
                <w:b/>
                <w:bCs/>
              </w:rPr>
            </w:pPr>
            <w:r w:rsidRPr="000C20E2">
              <w:rPr>
                <w:b/>
                <w:bCs/>
              </w:rPr>
              <w:t>Next Steps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0ABD8C4" w14:textId="77777777" w:rsidR="000C20E2" w:rsidRPr="000C20E2" w:rsidRDefault="000C20E2" w:rsidP="006C1B33">
            <w:pPr>
              <w:rPr>
                <w:rFonts w:eastAsia="Times New Roman" w:cstheme="minorHAnsi"/>
              </w:rPr>
            </w:pPr>
            <w:r w:rsidRPr="000C20E2">
              <w:rPr>
                <w:rFonts w:eastAsia="Times New Roman" w:cstheme="minorHAnsi"/>
              </w:rPr>
              <w:t>At the next Meeting:</w:t>
            </w:r>
          </w:p>
          <w:p w14:paraId="3C871ADE" w14:textId="77777777" w:rsidR="000C20E2" w:rsidRDefault="00E81FC2" w:rsidP="00460592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</w:rPr>
            </w:pPr>
            <w:bookmarkStart w:id="3" w:name="_Hlk178677405"/>
            <w:r>
              <w:rPr>
                <w:rFonts w:eastAsia="Times New Roman" w:cstheme="minorHAnsi"/>
              </w:rPr>
              <w:t xml:space="preserve">10/24 meeting is canceled. County BHS will reschedule the next meeting for 11/7/24. </w:t>
            </w:r>
            <w:bookmarkEnd w:id="3"/>
          </w:p>
          <w:p w14:paraId="0679DD55" w14:textId="16C69263" w:rsidR="00C43A0F" w:rsidRPr="00460592" w:rsidRDefault="00C43A0F" w:rsidP="00460592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Review data exchange </w:t>
            </w:r>
            <w:r w:rsidR="00967258">
              <w:rPr>
                <w:rFonts w:eastAsia="Times New Roman" w:cstheme="minorHAnsi"/>
              </w:rPr>
              <w:t xml:space="preserve">findings 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14:paraId="0C2CB5FD" w14:textId="264D7256" w:rsidR="000C20E2" w:rsidRPr="00EB3BAF" w:rsidRDefault="000C20E2" w:rsidP="00EB3BAF">
            <w:pPr>
              <w:rPr>
                <w:rFonts w:ascii="Calibri" w:eastAsia="Times New Roman" w:hAnsi="Calibri" w:cs="Times New Roman"/>
              </w:rPr>
            </w:pPr>
          </w:p>
        </w:tc>
      </w:tr>
      <w:tr w:rsidR="006A52CC" w14:paraId="5108F0E4" w14:textId="77777777" w:rsidTr="00391E98">
        <w:trPr>
          <w:trHeight w:val="233"/>
          <w:jc w:val="center"/>
        </w:trPr>
        <w:tc>
          <w:tcPr>
            <w:tcW w:w="14354" w:type="dxa"/>
            <w:gridSpan w:val="3"/>
            <w:shd w:val="clear" w:color="auto" w:fill="B6DDE8" w:themeFill="accent5" w:themeFillTint="66"/>
            <w:vAlign w:val="center"/>
          </w:tcPr>
          <w:p w14:paraId="730990E7" w14:textId="32FF306F" w:rsidR="006A52CC" w:rsidRDefault="006A52CC" w:rsidP="006A52CC">
            <w:bookmarkStart w:id="4" w:name="_Hlk176970017"/>
            <w:r w:rsidRPr="0028469D">
              <w:rPr>
                <w:b/>
                <w:bCs/>
              </w:rPr>
              <w:t>Next Meeting:</w:t>
            </w:r>
            <w:r w:rsidRPr="0028469D">
              <w:t xml:space="preserve"> </w:t>
            </w:r>
            <w:r w:rsidR="00E81FC2">
              <w:t xml:space="preserve">November 7, 2024 </w:t>
            </w:r>
            <w:bookmarkEnd w:id="4"/>
          </w:p>
        </w:tc>
      </w:tr>
    </w:tbl>
    <w:p w14:paraId="3630B76C" w14:textId="663C160B" w:rsidR="00E952B9" w:rsidRDefault="00E952B9" w:rsidP="00B311DF"/>
    <w:sectPr w:rsidR="00E952B9" w:rsidSect="00A353B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9032" w14:textId="77777777" w:rsidR="00A411CF" w:rsidRDefault="00A411CF" w:rsidP="000014B0">
      <w:pPr>
        <w:spacing w:after="0" w:line="240" w:lineRule="auto"/>
      </w:pPr>
      <w:r>
        <w:separator/>
      </w:r>
    </w:p>
  </w:endnote>
  <w:endnote w:type="continuationSeparator" w:id="0">
    <w:p w14:paraId="39496CBA" w14:textId="77777777" w:rsidR="00A411CF" w:rsidRDefault="00A411CF" w:rsidP="000014B0">
      <w:pPr>
        <w:spacing w:after="0" w:line="240" w:lineRule="auto"/>
      </w:pPr>
      <w:r>
        <w:continuationSeparator/>
      </w:r>
    </w:p>
  </w:endnote>
  <w:endnote w:type="continuationNotice" w:id="1">
    <w:p w14:paraId="45F68361" w14:textId="77777777" w:rsidR="00A411CF" w:rsidRDefault="00A41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6C84" w14:textId="77777777" w:rsidR="000014B0" w:rsidRDefault="000014B0" w:rsidP="003702E0">
    <w:pPr>
      <w:pStyle w:val="Footer"/>
      <w:tabs>
        <w:tab w:val="clear" w:pos="4680"/>
        <w:tab w:val="clear" w:pos="9360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3615" w14:textId="77777777" w:rsidR="00A411CF" w:rsidRDefault="00A411CF" w:rsidP="000014B0">
      <w:pPr>
        <w:spacing w:after="0" w:line="240" w:lineRule="auto"/>
      </w:pPr>
      <w:r>
        <w:separator/>
      </w:r>
    </w:p>
  </w:footnote>
  <w:footnote w:type="continuationSeparator" w:id="0">
    <w:p w14:paraId="2190139C" w14:textId="77777777" w:rsidR="00A411CF" w:rsidRDefault="00A411CF" w:rsidP="000014B0">
      <w:pPr>
        <w:spacing w:after="0" w:line="240" w:lineRule="auto"/>
      </w:pPr>
      <w:r>
        <w:continuationSeparator/>
      </w:r>
    </w:p>
  </w:footnote>
  <w:footnote w:type="continuationNotice" w:id="1">
    <w:p w14:paraId="3B8D2176" w14:textId="77777777" w:rsidR="00A411CF" w:rsidRDefault="00A41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3FDA" w14:textId="77777777" w:rsidR="000014B0" w:rsidRDefault="000014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AEC04" wp14:editId="7C51290C">
          <wp:simplePos x="0" y="0"/>
          <wp:positionH relativeFrom="margin">
            <wp:align>center</wp:align>
          </wp:positionH>
          <wp:positionV relativeFrom="paragraph">
            <wp:posOffset>-638175</wp:posOffset>
          </wp:positionV>
          <wp:extent cx="9851819" cy="1670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Ribbon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819" cy="167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67B84" w14:textId="77777777" w:rsidR="000014B0" w:rsidRDefault="000014B0">
    <w:pPr>
      <w:pStyle w:val="Header"/>
    </w:pPr>
  </w:p>
  <w:p w14:paraId="692325FE" w14:textId="77777777" w:rsidR="00980D76" w:rsidRDefault="00980D76">
    <w:pPr>
      <w:pStyle w:val="Header"/>
    </w:pPr>
  </w:p>
  <w:p w14:paraId="278B1E4F" w14:textId="77777777" w:rsidR="00980D76" w:rsidRDefault="00980D76">
    <w:pPr>
      <w:pStyle w:val="Header"/>
    </w:pPr>
  </w:p>
  <w:p w14:paraId="4AB6F764" w14:textId="77777777" w:rsidR="00980D76" w:rsidRDefault="0098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5D5"/>
    <w:multiLevelType w:val="hybridMultilevel"/>
    <w:tmpl w:val="66182D0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1F4094D"/>
    <w:multiLevelType w:val="hybridMultilevel"/>
    <w:tmpl w:val="0192B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7640C"/>
    <w:multiLevelType w:val="hybridMultilevel"/>
    <w:tmpl w:val="7D50E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42FFD"/>
    <w:multiLevelType w:val="hybridMultilevel"/>
    <w:tmpl w:val="71D8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4D98"/>
    <w:multiLevelType w:val="hybridMultilevel"/>
    <w:tmpl w:val="CFF6C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3FC1"/>
    <w:multiLevelType w:val="hybridMultilevel"/>
    <w:tmpl w:val="2C80B3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432"/>
    <w:multiLevelType w:val="hybridMultilevel"/>
    <w:tmpl w:val="0688E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8E7B83"/>
    <w:multiLevelType w:val="hybridMultilevel"/>
    <w:tmpl w:val="FAAEAB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A016B"/>
    <w:multiLevelType w:val="hybridMultilevel"/>
    <w:tmpl w:val="9F889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8379E"/>
    <w:multiLevelType w:val="hybridMultilevel"/>
    <w:tmpl w:val="E026B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00FFB"/>
    <w:multiLevelType w:val="hybridMultilevel"/>
    <w:tmpl w:val="7448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210C"/>
    <w:multiLevelType w:val="hybridMultilevel"/>
    <w:tmpl w:val="6890B9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45223"/>
    <w:multiLevelType w:val="hybridMultilevel"/>
    <w:tmpl w:val="266A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D3236"/>
    <w:multiLevelType w:val="hybridMultilevel"/>
    <w:tmpl w:val="1F3C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66EC5"/>
    <w:multiLevelType w:val="hybridMultilevel"/>
    <w:tmpl w:val="04D2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6E6398"/>
    <w:multiLevelType w:val="hybridMultilevel"/>
    <w:tmpl w:val="EF065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0353A9"/>
    <w:multiLevelType w:val="hybridMultilevel"/>
    <w:tmpl w:val="459850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7715"/>
    <w:multiLevelType w:val="hybridMultilevel"/>
    <w:tmpl w:val="62EA2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64F94"/>
    <w:multiLevelType w:val="hybridMultilevel"/>
    <w:tmpl w:val="504E2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847C5"/>
    <w:multiLevelType w:val="hybridMultilevel"/>
    <w:tmpl w:val="1EEE1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C747A"/>
    <w:multiLevelType w:val="hybridMultilevel"/>
    <w:tmpl w:val="567C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726F4"/>
    <w:multiLevelType w:val="hybridMultilevel"/>
    <w:tmpl w:val="36AA7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90D84"/>
    <w:multiLevelType w:val="hybridMultilevel"/>
    <w:tmpl w:val="476C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D7160"/>
    <w:multiLevelType w:val="hybridMultilevel"/>
    <w:tmpl w:val="AA5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4139E"/>
    <w:multiLevelType w:val="hybridMultilevel"/>
    <w:tmpl w:val="6E52A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A3D9C"/>
    <w:multiLevelType w:val="hybridMultilevel"/>
    <w:tmpl w:val="72022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C284F"/>
    <w:multiLevelType w:val="hybridMultilevel"/>
    <w:tmpl w:val="6302DB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04A755D"/>
    <w:multiLevelType w:val="hybridMultilevel"/>
    <w:tmpl w:val="7E88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C531F"/>
    <w:multiLevelType w:val="hybridMultilevel"/>
    <w:tmpl w:val="AE3C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17474B"/>
    <w:multiLevelType w:val="hybridMultilevel"/>
    <w:tmpl w:val="7A52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876F0"/>
    <w:multiLevelType w:val="hybridMultilevel"/>
    <w:tmpl w:val="48066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1666C"/>
    <w:multiLevelType w:val="hybridMultilevel"/>
    <w:tmpl w:val="3354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A799C"/>
    <w:multiLevelType w:val="hybridMultilevel"/>
    <w:tmpl w:val="2B2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D7"/>
    <w:multiLevelType w:val="hybridMultilevel"/>
    <w:tmpl w:val="9330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62221"/>
    <w:multiLevelType w:val="hybridMultilevel"/>
    <w:tmpl w:val="2BDCF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24F9B"/>
    <w:multiLevelType w:val="hybridMultilevel"/>
    <w:tmpl w:val="005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58FD"/>
    <w:multiLevelType w:val="hybridMultilevel"/>
    <w:tmpl w:val="52F4F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433E89"/>
    <w:multiLevelType w:val="hybridMultilevel"/>
    <w:tmpl w:val="DE5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3D0E"/>
    <w:multiLevelType w:val="hybridMultilevel"/>
    <w:tmpl w:val="97AAE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362C8"/>
    <w:multiLevelType w:val="hybridMultilevel"/>
    <w:tmpl w:val="AE7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705FC"/>
    <w:multiLevelType w:val="hybridMultilevel"/>
    <w:tmpl w:val="71345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6613739">
    <w:abstractNumId w:val="11"/>
  </w:num>
  <w:num w:numId="2" w16cid:durableId="1757557487">
    <w:abstractNumId w:val="23"/>
  </w:num>
  <w:num w:numId="3" w16cid:durableId="1689017125">
    <w:abstractNumId w:val="35"/>
  </w:num>
  <w:num w:numId="4" w16cid:durableId="614335544">
    <w:abstractNumId w:val="8"/>
  </w:num>
  <w:num w:numId="5" w16cid:durableId="370344106">
    <w:abstractNumId w:val="5"/>
  </w:num>
  <w:num w:numId="6" w16cid:durableId="1370689811">
    <w:abstractNumId w:val="25"/>
  </w:num>
  <w:num w:numId="7" w16cid:durableId="455217484">
    <w:abstractNumId w:val="17"/>
  </w:num>
  <w:num w:numId="8" w16cid:durableId="1381590971">
    <w:abstractNumId w:val="40"/>
  </w:num>
  <w:num w:numId="9" w16cid:durableId="741948495">
    <w:abstractNumId w:val="34"/>
  </w:num>
  <w:num w:numId="10" w16cid:durableId="2144537783">
    <w:abstractNumId w:val="1"/>
  </w:num>
  <w:num w:numId="11" w16cid:durableId="964847339">
    <w:abstractNumId w:val="16"/>
  </w:num>
  <w:num w:numId="12" w16cid:durableId="1723477574">
    <w:abstractNumId w:val="7"/>
  </w:num>
  <w:num w:numId="13" w16cid:durableId="1141536380">
    <w:abstractNumId w:val="13"/>
  </w:num>
  <w:num w:numId="14" w16cid:durableId="695427264">
    <w:abstractNumId w:val="31"/>
  </w:num>
  <w:num w:numId="15" w16cid:durableId="1646737736">
    <w:abstractNumId w:val="26"/>
  </w:num>
  <w:num w:numId="16" w16cid:durableId="1621840265">
    <w:abstractNumId w:val="22"/>
  </w:num>
  <w:num w:numId="17" w16cid:durableId="1624532447">
    <w:abstractNumId w:val="39"/>
  </w:num>
  <w:num w:numId="18" w16cid:durableId="1991905740">
    <w:abstractNumId w:val="37"/>
  </w:num>
  <w:num w:numId="19" w16cid:durableId="2059086203">
    <w:abstractNumId w:val="3"/>
  </w:num>
  <w:num w:numId="20" w16cid:durableId="1119835316">
    <w:abstractNumId w:val="19"/>
  </w:num>
  <w:num w:numId="21" w16cid:durableId="1969314873">
    <w:abstractNumId w:val="21"/>
  </w:num>
  <w:num w:numId="22" w16cid:durableId="1660037976">
    <w:abstractNumId w:val="9"/>
  </w:num>
  <w:num w:numId="23" w16cid:durableId="891112537">
    <w:abstractNumId w:val="3"/>
  </w:num>
  <w:num w:numId="24" w16cid:durableId="1311910522">
    <w:abstractNumId w:val="18"/>
  </w:num>
  <w:num w:numId="25" w16cid:durableId="1820227698">
    <w:abstractNumId w:val="38"/>
  </w:num>
  <w:num w:numId="26" w16cid:durableId="1081025032">
    <w:abstractNumId w:val="15"/>
  </w:num>
  <w:num w:numId="27" w16cid:durableId="1020354268">
    <w:abstractNumId w:val="29"/>
  </w:num>
  <w:num w:numId="28" w16cid:durableId="1055156655">
    <w:abstractNumId w:val="10"/>
  </w:num>
  <w:num w:numId="29" w16cid:durableId="1322269258">
    <w:abstractNumId w:val="32"/>
  </w:num>
  <w:num w:numId="30" w16cid:durableId="1941793373">
    <w:abstractNumId w:val="20"/>
  </w:num>
  <w:num w:numId="31" w16cid:durableId="195974028">
    <w:abstractNumId w:val="30"/>
  </w:num>
  <w:num w:numId="32" w16cid:durableId="1210220285">
    <w:abstractNumId w:val="0"/>
  </w:num>
  <w:num w:numId="33" w16cid:durableId="1088959838">
    <w:abstractNumId w:val="2"/>
  </w:num>
  <w:num w:numId="34" w16cid:durableId="1383363237">
    <w:abstractNumId w:val="36"/>
  </w:num>
  <w:num w:numId="35" w16cid:durableId="19865864">
    <w:abstractNumId w:val="4"/>
  </w:num>
  <w:num w:numId="36" w16cid:durableId="138885982">
    <w:abstractNumId w:val="24"/>
  </w:num>
  <w:num w:numId="37" w16cid:durableId="463499086">
    <w:abstractNumId w:val="33"/>
  </w:num>
  <w:num w:numId="38" w16cid:durableId="114251703">
    <w:abstractNumId w:val="28"/>
  </w:num>
  <w:num w:numId="39" w16cid:durableId="686638711">
    <w:abstractNumId w:val="6"/>
  </w:num>
  <w:num w:numId="40" w16cid:durableId="1134062477">
    <w:abstractNumId w:val="27"/>
  </w:num>
  <w:num w:numId="41" w16cid:durableId="2121948096">
    <w:abstractNumId w:val="12"/>
  </w:num>
  <w:num w:numId="42" w16cid:durableId="141212218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NDEyMzK1MDSxsDRQ0lEKTi0uzszPAykwrAUAi5OkNywAAAA="/>
  </w:docVars>
  <w:rsids>
    <w:rsidRoot w:val="00D65AAC"/>
    <w:rsid w:val="000014B0"/>
    <w:rsid w:val="000023F9"/>
    <w:rsid w:val="00003EC5"/>
    <w:rsid w:val="00004499"/>
    <w:rsid w:val="000070A9"/>
    <w:rsid w:val="00013113"/>
    <w:rsid w:val="000161D0"/>
    <w:rsid w:val="0001720E"/>
    <w:rsid w:val="000203CC"/>
    <w:rsid w:val="00022F0C"/>
    <w:rsid w:val="000411E9"/>
    <w:rsid w:val="00042585"/>
    <w:rsid w:val="00042822"/>
    <w:rsid w:val="000454FA"/>
    <w:rsid w:val="000479DB"/>
    <w:rsid w:val="00050156"/>
    <w:rsid w:val="00053013"/>
    <w:rsid w:val="00054063"/>
    <w:rsid w:val="00061218"/>
    <w:rsid w:val="00063BF7"/>
    <w:rsid w:val="0006571A"/>
    <w:rsid w:val="00066516"/>
    <w:rsid w:val="00067CC9"/>
    <w:rsid w:val="0007479F"/>
    <w:rsid w:val="00081CEF"/>
    <w:rsid w:val="000858EF"/>
    <w:rsid w:val="0008753A"/>
    <w:rsid w:val="00087A80"/>
    <w:rsid w:val="00093D9E"/>
    <w:rsid w:val="00094977"/>
    <w:rsid w:val="00095080"/>
    <w:rsid w:val="000A1C06"/>
    <w:rsid w:val="000A7995"/>
    <w:rsid w:val="000B1684"/>
    <w:rsid w:val="000B2838"/>
    <w:rsid w:val="000B3407"/>
    <w:rsid w:val="000C0E3A"/>
    <w:rsid w:val="000C20E2"/>
    <w:rsid w:val="000C4388"/>
    <w:rsid w:val="000D03E5"/>
    <w:rsid w:val="000D06B6"/>
    <w:rsid w:val="000D0A79"/>
    <w:rsid w:val="000D37C8"/>
    <w:rsid w:val="000D66C7"/>
    <w:rsid w:val="000D6A3B"/>
    <w:rsid w:val="000E149D"/>
    <w:rsid w:val="000E273D"/>
    <w:rsid w:val="000E520E"/>
    <w:rsid w:val="000E6A18"/>
    <w:rsid w:val="000E6D26"/>
    <w:rsid w:val="000F05C4"/>
    <w:rsid w:val="000F0711"/>
    <w:rsid w:val="000F2A1E"/>
    <w:rsid w:val="000F5878"/>
    <w:rsid w:val="00101A76"/>
    <w:rsid w:val="00114E9D"/>
    <w:rsid w:val="00120D4C"/>
    <w:rsid w:val="001251E0"/>
    <w:rsid w:val="0012562B"/>
    <w:rsid w:val="00127543"/>
    <w:rsid w:val="00133901"/>
    <w:rsid w:val="001347E5"/>
    <w:rsid w:val="00136299"/>
    <w:rsid w:val="00137861"/>
    <w:rsid w:val="0014069E"/>
    <w:rsid w:val="0014205B"/>
    <w:rsid w:val="001433E8"/>
    <w:rsid w:val="00143563"/>
    <w:rsid w:val="001450A3"/>
    <w:rsid w:val="00152655"/>
    <w:rsid w:val="001531A8"/>
    <w:rsid w:val="00161900"/>
    <w:rsid w:val="00161FE6"/>
    <w:rsid w:val="0016368F"/>
    <w:rsid w:val="00165346"/>
    <w:rsid w:val="00166EF5"/>
    <w:rsid w:val="0018203A"/>
    <w:rsid w:val="00192281"/>
    <w:rsid w:val="001930CA"/>
    <w:rsid w:val="001951D3"/>
    <w:rsid w:val="001A02BD"/>
    <w:rsid w:val="001A1811"/>
    <w:rsid w:val="001B21BC"/>
    <w:rsid w:val="001B2975"/>
    <w:rsid w:val="001B3B71"/>
    <w:rsid w:val="001B655E"/>
    <w:rsid w:val="001C6B49"/>
    <w:rsid w:val="001C77EA"/>
    <w:rsid w:val="001D3224"/>
    <w:rsid w:val="001D4230"/>
    <w:rsid w:val="001D493C"/>
    <w:rsid w:val="001D63AC"/>
    <w:rsid w:val="001E0A20"/>
    <w:rsid w:val="001E16A3"/>
    <w:rsid w:val="001E2062"/>
    <w:rsid w:val="001E6451"/>
    <w:rsid w:val="001E707D"/>
    <w:rsid w:val="001F228D"/>
    <w:rsid w:val="00201E0A"/>
    <w:rsid w:val="0020331E"/>
    <w:rsid w:val="00205FEC"/>
    <w:rsid w:val="002108C7"/>
    <w:rsid w:val="002113F7"/>
    <w:rsid w:val="00217E30"/>
    <w:rsid w:val="00221E4B"/>
    <w:rsid w:val="0022573B"/>
    <w:rsid w:val="00230502"/>
    <w:rsid w:val="002323CB"/>
    <w:rsid w:val="002332B2"/>
    <w:rsid w:val="002340FD"/>
    <w:rsid w:val="002359DE"/>
    <w:rsid w:val="00243246"/>
    <w:rsid w:val="00246666"/>
    <w:rsid w:val="00263539"/>
    <w:rsid w:val="0027089D"/>
    <w:rsid w:val="00274F16"/>
    <w:rsid w:val="002759C6"/>
    <w:rsid w:val="002825BD"/>
    <w:rsid w:val="00283184"/>
    <w:rsid w:val="0028469D"/>
    <w:rsid w:val="00285ED9"/>
    <w:rsid w:val="00290EB2"/>
    <w:rsid w:val="00291304"/>
    <w:rsid w:val="002970A2"/>
    <w:rsid w:val="002A1CFA"/>
    <w:rsid w:val="002A355F"/>
    <w:rsid w:val="002A6055"/>
    <w:rsid w:val="002B31A7"/>
    <w:rsid w:val="002C5958"/>
    <w:rsid w:val="002D00A2"/>
    <w:rsid w:val="002D2300"/>
    <w:rsid w:val="002D798B"/>
    <w:rsid w:val="002E244E"/>
    <w:rsid w:val="002E7B3D"/>
    <w:rsid w:val="002F4899"/>
    <w:rsid w:val="002F6D7E"/>
    <w:rsid w:val="00300065"/>
    <w:rsid w:val="00301A6A"/>
    <w:rsid w:val="003029DD"/>
    <w:rsid w:val="00303C1D"/>
    <w:rsid w:val="003043FB"/>
    <w:rsid w:val="0031631A"/>
    <w:rsid w:val="00321051"/>
    <w:rsid w:val="003234EB"/>
    <w:rsid w:val="00323BC8"/>
    <w:rsid w:val="00325972"/>
    <w:rsid w:val="00326086"/>
    <w:rsid w:val="00327F33"/>
    <w:rsid w:val="0033176D"/>
    <w:rsid w:val="00337D36"/>
    <w:rsid w:val="003410E6"/>
    <w:rsid w:val="00341771"/>
    <w:rsid w:val="00341FF5"/>
    <w:rsid w:val="00347AB3"/>
    <w:rsid w:val="003510BE"/>
    <w:rsid w:val="00351468"/>
    <w:rsid w:val="00352A1F"/>
    <w:rsid w:val="00353E3B"/>
    <w:rsid w:val="00364F59"/>
    <w:rsid w:val="003666D2"/>
    <w:rsid w:val="00367C11"/>
    <w:rsid w:val="003702E0"/>
    <w:rsid w:val="00371A04"/>
    <w:rsid w:val="00374A39"/>
    <w:rsid w:val="00383E7E"/>
    <w:rsid w:val="003911F9"/>
    <w:rsid w:val="00391E98"/>
    <w:rsid w:val="003922F2"/>
    <w:rsid w:val="00393366"/>
    <w:rsid w:val="0039382C"/>
    <w:rsid w:val="003949C4"/>
    <w:rsid w:val="00397C67"/>
    <w:rsid w:val="003A071F"/>
    <w:rsid w:val="003A4939"/>
    <w:rsid w:val="003A6F6D"/>
    <w:rsid w:val="003B4568"/>
    <w:rsid w:val="003C0164"/>
    <w:rsid w:val="003C0D9D"/>
    <w:rsid w:val="003C15F2"/>
    <w:rsid w:val="003C6539"/>
    <w:rsid w:val="003C76A8"/>
    <w:rsid w:val="003D20FC"/>
    <w:rsid w:val="003E2274"/>
    <w:rsid w:val="003E441B"/>
    <w:rsid w:val="003F0793"/>
    <w:rsid w:val="003F1621"/>
    <w:rsid w:val="003F451C"/>
    <w:rsid w:val="003F6A91"/>
    <w:rsid w:val="00403518"/>
    <w:rsid w:val="004053A1"/>
    <w:rsid w:val="004133B2"/>
    <w:rsid w:val="00416662"/>
    <w:rsid w:val="00421312"/>
    <w:rsid w:val="00423B9C"/>
    <w:rsid w:val="0043249B"/>
    <w:rsid w:val="00432F83"/>
    <w:rsid w:val="00433743"/>
    <w:rsid w:val="004367F8"/>
    <w:rsid w:val="0043690A"/>
    <w:rsid w:val="00442495"/>
    <w:rsid w:val="00445C5B"/>
    <w:rsid w:val="004471CF"/>
    <w:rsid w:val="00460277"/>
    <w:rsid w:val="00460592"/>
    <w:rsid w:val="004621A6"/>
    <w:rsid w:val="00466376"/>
    <w:rsid w:val="004744D3"/>
    <w:rsid w:val="0048058E"/>
    <w:rsid w:val="00481290"/>
    <w:rsid w:val="004905A2"/>
    <w:rsid w:val="004A5CCD"/>
    <w:rsid w:val="004B6D3D"/>
    <w:rsid w:val="004D28BC"/>
    <w:rsid w:val="004D4BF7"/>
    <w:rsid w:val="004E3370"/>
    <w:rsid w:val="004E69BF"/>
    <w:rsid w:val="004F17B7"/>
    <w:rsid w:val="004F2280"/>
    <w:rsid w:val="004F321E"/>
    <w:rsid w:val="004F7B37"/>
    <w:rsid w:val="004F7CF6"/>
    <w:rsid w:val="0050713B"/>
    <w:rsid w:val="005156D8"/>
    <w:rsid w:val="005204CB"/>
    <w:rsid w:val="0052150C"/>
    <w:rsid w:val="0052202E"/>
    <w:rsid w:val="0052434C"/>
    <w:rsid w:val="00533747"/>
    <w:rsid w:val="00534810"/>
    <w:rsid w:val="0054019E"/>
    <w:rsid w:val="0054083F"/>
    <w:rsid w:val="00542A63"/>
    <w:rsid w:val="00543D4C"/>
    <w:rsid w:val="005440DE"/>
    <w:rsid w:val="005459B4"/>
    <w:rsid w:val="005478E5"/>
    <w:rsid w:val="00552AFD"/>
    <w:rsid w:val="00552DEC"/>
    <w:rsid w:val="0055336A"/>
    <w:rsid w:val="0055719C"/>
    <w:rsid w:val="0056138C"/>
    <w:rsid w:val="0056163A"/>
    <w:rsid w:val="00563FF3"/>
    <w:rsid w:val="00566423"/>
    <w:rsid w:val="005664EF"/>
    <w:rsid w:val="00570E4E"/>
    <w:rsid w:val="00575223"/>
    <w:rsid w:val="00576030"/>
    <w:rsid w:val="00580722"/>
    <w:rsid w:val="00582121"/>
    <w:rsid w:val="00584983"/>
    <w:rsid w:val="00584D84"/>
    <w:rsid w:val="00586289"/>
    <w:rsid w:val="0058744F"/>
    <w:rsid w:val="0059006D"/>
    <w:rsid w:val="00596B0B"/>
    <w:rsid w:val="00596E6E"/>
    <w:rsid w:val="005A0D31"/>
    <w:rsid w:val="005A1A22"/>
    <w:rsid w:val="005A2FC5"/>
    <w:rsid w:val="005B0790"/>
    <w:rsid w:val="005B7E32"/>
    <w:rsid w:val="005C4FF3"/>
    <w:rsid w:val="005C745B"/>
    <w:rsid w:val="005D0091"/>
    <w:rsid w:val="005D2B04"/>
    <w:rsid w:val="005F4532"/>
    <w:rsid w:val="005F4AB8"/>
    <w:rsid w:val="005F5240"/>
    <w:rsid w:val="005F56E7"/>
    <w:rsid w:val="00600012"/>
    <w:rsid w:val="0060040F"/>
    <w:rsid w:val="00601113"/>
    <w:rsid w:val="00602F0F"/>
    <w:rsid w:val="006075E1"/>
    <w:rsid w:val="00607E2C"/>
    <w:rsid w:val="0061028C"/>
    <w:rsid w:val="00613C58"/>
    <w:rsid w:val="00616C80"/>
    <w:rsid w:val="00624C9E"/>
    <w:rsid w:val="00625B5D"/>
    <w:rsid w:val="00626AFD"/>
    <w:rsid w:val="00635903"/>
    <w:rsid w:val="00636197"/>
    <w:rsid w:val="006410B5"/>
    <w:rsid w:val="00641F2E"/>
    <w:rsid w:val="00644F7F"/>
    <w:rsid w:val="00645350"/>
    <w:rsid w:val="00651FC9"/>
    <w:rsid w:val="00653468"/>
    <w:rsid w:val="00656111"/>
    <w:rsid w:val="0065661D"/>
    <w:rsid w:val="00660869"/>
    <w:rsid w:val="0066480A"/>
    <w:rsid w:val="00664BF4"/>
    <w:rsid w:val="00664E01"/>
    <w:rsid w:val="00667E4A"/>
    <w:rsid w:val="006719C0"/>
    <w:rsid w:val="00671C6D"/>
    <w:rsid w:val="00673AD8"/>
    <w:rsid w:val="00674008"/>
    <w:rsid w:val="00674D7A"/>
    <w:rsid w:val="006754A4"/>
    <w:rsid w:val="00677048"/>
    <w:rsid w:val="006775F1"/>
    <w:rsid w:val="006902BC"/>
    <w:rsid w:val="0069035C"/>
    <w:rsid w:val="00691484"/>
    <w:rsid w:val="00693076"/>
    <w:rsid w:val="0069689F"/>
    <w:rsid w:val="006A2891"/>
    <w:rsid w:val="006A52CC"/>
    <w:rsid w:val="006A660C"/>
    <w:rsid w:val="006A6C1B"/>
    <w:rsid w:val="006B08C6"/>
    <w:rsid w:val="006B0974"/>
    <w:rsid w:val="006C1B33"/>
    <w:rsid w:val="006C35F7"/>
    <w:rsid w:val="006C3689"/>
    <w:rsid w:val="006D3807"/>
    <w:rsid w:val="006D51E6"/>
    <w:rsid w:val="006D5340"/>
    <w:rsid w:val="006D65C8"/>
    <w:rsid w:val="006E3269"/>
    <w:rsid w:val="006F1A5F"/>
    <w:rsid w:val="006F1C84"/>
    <w:rsid w:val="006F2B52"/>
    <w:rsid w:val="006F4279"/>
    <w:rsid w:val="006F4558"/>
    <w:rsid w:val="00714F59"/>
    <w:rsid w:val="00715E3E"/>
    <w:rsid w:val="00723899"/>
    <w:rsid w:val="0072497C"/>
    <w:rsid w:val="00725134"/>
    <w:rsid w:val="00727CB1"/>
    <w:rsid w:val="00727E49"/>
    <w:rsid w:val="0073237A"/>
    <w:rsid w:val="007325BA"/>
    <w:rsid w:val="0073305C"/>
    <w:rsid w:val="0073645D"/>
    <w:rsid w:val="00736F33"/>
    <w:rsid w:val="007373F1"/>
    <w:rsid w:val="00737E25"/>
    <w:rsid w:val="00746673"/>
    <w:rsid w:val="007509AB"/>
    <w:rsid w:val="00751CED"/>
    <w:rsid w:val="007562AE"/>
    <w:rsid w:val="007604BE"/>
    <w:rsid w:val="0077101F"/>
    <w:rsid w:val="00772DAC"/>
    <w:rsid w:val="0077331E"/>
    <w:rsid w:val="007741F7"/>
    <w:rsid w:val="00774BC6"/>
    <w:rsid w:val="00775233"/>
    <w:rsid w:val="00775DD7"/>
    <w:rsid w:val="00780BFE"/>
    <w:rsid w:val="00786039"/>
    <w:rsid w:val="007903BB"/>
    <w:rsid w:val="00796783"/>
    <w:rsid w:val="007A56D4"/>
    <w:rsid w:val="007B0496"/>
    <w:rsid w:val="007B0632"/>
    <w:rsid w:val="007B42F6"/>
    <w:rsid w:val="007B6609"/>
    <w:rsid w:val="007C1F03"/>
    <w:rsid w:val="007C53B3"/>
    <w:rsid w:val="007D238A"/>
    <w:rsid w:val="007D3CFF"/>
    <w:rsid w:val="007D52E0"/>
    <w:rsid w:val="007E5733"/>
    <w:rsid w:val="007E58BD"/>
    <w:rsid w:val="007E7F57"/>
    <w:rsid w:val="007F0FAC"/>
    <w:rsid w:val="007F114B"/>
    <w:rsid w:val="007F1C54"/>
    <w:rsid w:val="007F40B6"/>
    <w:rsid w:val="00800792"/>
    <w:rsid w:val="00801F10"/>
    <w:rsid w:val="00801FAF"/>
    <w:rsid w:val="008020DC"/>
    <w:rsid w:val="008023FB"/>
    <w:rsid w:val="00806C13"/>
    <w:rsid w:val="00812B7B"/>
    <w:rsid w:val="008130BF"/>
    <w:rsid w:val="008132F5"/>
    <w:rsid w:val="008144D4"/>
    <w:rsid w:val="008166BF"/>
    <w:rsid w:val="00822872"/>
    <w:rsid w:val="00822F12"/>
    <w:rsid w:val="008261D3"/>
    <w:rsid w:val="00826824"/>
    <w:rsid w:val="00826F58"/>
    <w:rsid w:val="00830F9F"/>
    <w:rsid w:val="00832FAA"/>
    <w:rsid w:val="00834FF8"/>
    <w:rsid w:val="008363F2"/>
    <w:rsid w:val="00844CB6"/>
    <w:rsid w:val="0084582A"/>
    <w:rsid w:val="00845E96"/>
    <w:rsid w:val="00846CAC"/>
    <w:rsid w:val="008513EF"/>
    <w:rsid w:val="008542FF"/>
    <w:rsid w:val="00862AC6"/>
    <w:rsid w:val="00870169"/>
    <w:rsid w:val="0087429A"/>
    <w:rsid w:val="00880907"/>
    <w:rsid w:val="00882C7E"/>
    <w:rsid w:val="00884E39"/>
    <w:rsid w:val="008862FF"/>
    <w:rsid w:val="008877B6"/>
    <w:rsid w:val="00892103"/>
    <w:rsid w:val="008A18A6"/>
    <w:rsid w:val="008A232A"/>
    <w:rsid w:val="008B08EE"/>
    <w:rsid w:val="008B17D2"/>
    <w:rsid w:val="008B49F8"/>
    <w:rsid w:val="008C1488"/>
    <w:rsid w:val="008C71AD"/>
    <w:rsid w:val="008D5CA0"/>
    <w:rsid w:val="008D6E31"/>
    <w:rsid w:val="008D7178"/>
    <w:rsid w:val="008D76BB"/>
    <w:rsid w:val="008E3822"/>
    <w:rsid w:val="008E4966"/>
    <w:rsid w:val="008E4CF2"/>
    <w:rsid w:val="008E5AB3"/>
    <w:rsid w:val="008E7070"/>
    <w:rsid w:val="008F1174"/>
    <w:rsid w:val="009006A7"/>
    <w:rsid w:val="00900965"/>
    <w:rsid w:val="00905AD0"/>
    <w:rsid w:val="009060A7"/>
    <w:rsid w:val="009100EE"/>
    <w:rsid w:val="00910B42"/>
    <w:rsid w:val="00912794"/>
    <w:rsid w:val="009136D1"/>
    <w:rsid w:val="009156D6"/>
    <w:rsid w:val="00917D83"/>
    <w:rsid w:val="0092069C"/>
    <w:rsid w:val="00924B3A"/>
    <w:rsid w:val="009269D0"/>
    <w:rsid w:val="00926FF5"/>
    <w:rsid w:val="0093085C"/>
    <w:rsid w:val="00933066"/>
    <w:rsid w:val="00935860"/>
    <w:rsid w:val="00937176"/>
    <w:rsid w:val="00945312"/>
    <w:rsid w:val="00955F2D"/>
    <w:rsid w:val="009605CF"/>
    <w:rsid w:val="00967258"/>
    <w:rsid w:val="0096786A"/>
    <w:rsid w:val="00974393"/>
    <w:rsid w:val="00975BF5"/>
    <w:rsid w:val="00977747"/>
    <w:rsid w:val="00980D76"/>
    <w:rsid w:val="0098159C"/>
    <w:rsid w:val="0098187B"/>
    <w:rsid w:val="009827E6"/>
    <w:rsid w:val="00992D53"/>
    <w:rsid w:val="00992D7A"/>
    <w:rsid w:val="009A03CD"/>
    <w:rsid w:val="009A2855"/>
    <w:rsid w:val="009A7A21"/>
    <w:rsid w:val="009B0839"/>
    <w:rsid w:val="009B0EE6"/>
    <w:rsid w:val="009B2EE1"/>
    <w:rsid w:val="009B4589"/>
    <w:rsid w:val="009C487D"/>
    <w:rsid w:val="009C5061"/>
    <w:rsid w:val="009C5E2D"/>
    <w:rsid w:val="009C7701"/>
    <w:rsid w:val="009D0BC6"/>
    <w:rsid w:val="009D5B13"/>
    <w:rsid w:val="009E4452"/>
    <w:rsid w:val="009E47BF"/>
    <w:rsid w:val="009E7440"/>
    <w:rsid w:val="009F256F"/>
    <w:rsid w:val="00A01DB9"/>
    <w:rsid w:val="00A02027"/>
    <w:rsid w:val="00A0275B"/>
    <w:rsid w:val="00A04395"/>
    <w:rsid w:val="00A05859"/>
    <w:rsid w:val="00A12678"/>
    <w:rsid w:val="00A15657"/>
    <w:rsid w:val="00A15D09"/>
    <w:rsid w:val="00A16ACD"/>
    <w:rsid w:val="00A17A12"/>
    <w:rsid w:val="00A30BF7"/>
    <w:rsid w:val="00A32FB8"/>
    <w:rsid w:val="00A353BB"/>
    <w:rsid w:val="00A36C50"/>
    <w:rsid w:val="00A411CF"/>
    <w:rsid w:val="00A4228A"/>
    <w:rsid w:val="00A44EBD"/>
    <w:rsid w:val="00A47160"/>
    <w:rsid w:val="00A47AF2"/>
    <w:rsid w:val="00A47D97"/>
    <w:rsid w:val="00A5001A"/>
    <w:rsid w:val="00A5354A"/>
    <w:rsid w:val="00A53AFE"/>
    <w:rsid w:val="00A56519"/>
    <w:rsid w:val="00A57431"/>
    <w:rsid w:val="00A57D8B"/>
    <w:rsid w:val="00A600E1"/>
    <w:rsid w:val="00A62875"/>
    <w:rsid w:val="00A64896"/>
    <w:rsid w:val="00A71B7F"/>
    <w:rsid w:val="00A760BD"/>
    <w:rsid w:val="00A840AD"/>
    <w:rsid w:val="00A94E04"/>
    <w:rsid w:val="00AA0127"/>
    <w:rsid w:val="00AA1F8E"/>
    <w:rsid w:val="00AA4526"/>
    <w:rsid w:val="00AA4B05"/>
    <w:rsid w:val="00AB6D49"/>
    <w:rsid w:val="00AC13C2"/>
    <w:rsid w:val="00AC1B77"/>
    <w:rsid w:val="00AC2347"/>
    <w:rsid w:val="00AC2C14"/>
    <w:rsid w:val="00AC40C7"/>
    <w:rsid w:val="00AC602B"/>
    <w:rsid w:val="00AC6BD4"/>
    <w:rsid w:val="00AD3B8E"/>
    <w:rsid w:val="00AE3576"/>
    <w:rsid w:val="00AE3C71"/>
    <w:rsid w:val="00AE5635"/>
    <w:rsid w:val="00AE7366"/>
    <w:rsid w:val="00AE76BF"/>
    <w:rsid w:val="00AF16D5"/>
    <w:rsid w:val="00AF43BE"/>
    <w:rsid w:val="00AF4E23"/>
    <w:rsid w:val="00B02477"/>
    <w:rsid w:val="00B0266C"/>
    <w:rsid w:val="00B036FE"/>
    <w:rsid w:val="00B0502D"/>
    <w:rsid w:val="00B05157"/>
    <w:rsid w:val="00B05CF3"/>
    <w:rsid w:val="00B1057F"/>
    <w:rsid w:val="00B110C1"/>
    <w:rsid w:val="00B133F0"/>
    <w:rsid w:val="00B16858"/>
    <w:rsid w:val="00B17ACC"/>
    <w:rsid w:val="00B209F9"/>
    <w:rsid w:val="00B253FD"/>
    <w:rsid w:val="00B259BB"/>
    <w:rsid w:val="00B311DF"/>
    <w:rsid w:val="00B43474"/>
    <w:rsid w:val="00B44322"/>
    <w:rsid w:val="00B4552B"/>
    <w:rsid w:val="00B47BF5"/>
    <w:rsid w:val="00B5140D"/>
    <w:rsid w:val="00B52494"/>
    <w:rsid w:val="00B535E2"/>
    <w:rsid w:val="00B54910"/>
    <w:rsid w:val="00B549AE"/>
    <w:rsid w:val="00B55D69"/>
    <w:rsid w:val="00B6341C"/>
    <w:rsid w:val="00B70E62"/>
    <w:rsid w:val="00B72827"/>
    <w:rsid w:val="00B737BD"/>
    <w:rsid w:val="00B73B88"/>
    <w:rsid w:val="00B74838"/>
    <w:rsid w:val="00B823C5"/>
    <w:rsid w:val="00B832AD"/>
    <w:rsid w:val="00B84ABC"/>
    <w:rsid w:val="00B87DAB"/>
    <w:rsid w:val="00B904E8"/>
    <w:rsid w:val="00B923FB"/>
    <w:rsid w:val="00B924EC"/>
    <w:rsid w:val="00B93BD7"/>
    <w:rsid w:val="00B96648"/>
    <w:rsid w:val="00B97D2D"/>
    <w:rsid w:val="00BA1A89"/>
    <w:rsid w:val="00BB48C0"/>
    <w:rsid w:val="00BC5F49"/>
    <w:rsid w:val="00BD065B"/>
    <w:rsid w:val="00BD205A"/>
    <w:rsid w:val="00BD2E6A"/>
    <w:rsid w:val="00BD4AE1"/>
    <w:rsid w:val="00BE30AE"/>
    <w:rsid w:val="00BE3871"/>
    <w:rsid w:val="00BE59FA"/>
    <w:rsid w:val="00BE5A10"/>
    <w:rsid w:val="00BF0212"/>
    <w:rsid w:val="00BF4B71"/>
    <w:rsid w:val="00BF6036"/>
    <w:rsid w:val="00C04E69"/>
    <w:rsid w:val="00C06BB4"/>
    <w:rsid w:val="00C06E21"/>
    <w:rsid w:val="00C20292"/>
    <w:rsid w:val="00C21C8B"/>
    <w:rsid w:val="00C25473"/>
    <w:rsid w:val="00C35B04"/>
    <w:rsid w:val="00C378E9"/>
    <w:rsid w:val="00C41780"/>
    <w:rsid w:val="00C43A0F"/>
    <w:rsid w:val="00C44086"/>
    <w:rsid w:val="00C46077"/>
    <w:rsid w:val="00C46574"/>
    <w:rsid w:val="00C503BE"/>
    <w:rsid w:val="00C523DC"/>
    <w:rsid w:val="00C52854"/>
    <w:rsid w:val="00C534AE"/>
    <w:rsid w:val="00C61CE8"/>
    <w:rsid w:val="00C62785"/>
    <w:rsid w:val="00C630A7"/>
    <w:rsid w:val="00C65616"/>
    <w:rsid w:val="00C66E74"/>
    <w:rsid w:val="00C67CE7"/>
    <w:rsid w:val="00C67D6D"/>
    <w:rsid w:val="00C71C77"/>
    <w:rsid w:val="00C77345"/>
    <w:rsid w:val="00C84EB0"/>
    <w:rsid w:val="00C91146"/>
    <w:rsid w:val="00C971BE"/>
    <w:rsid w:val="00C97DD9"/>
    <w:rsid w:val="00CA06C9"/>
    <w:rsid w:val="00CA1104"/>
    <w:rsid w:val="00CB005D"/>
    <w:rsid w:val="00CB236F"/>
    <w:rsid w:val="00CB4D60"/>
    <w:rsid w:val="00CB602A"/>
    <w:rsid w:val="00CB6A1C"/>
    <w:rsid w:val="00CB7487"/>
    <w:rsid w:val="00CC001C"/>
    <w:rsid w:val="00CC0190"/>
    <w:rsid w:val="00CC2651"/>
    <w:rsid w:val="00CC26E9"/>
    <w:rsid w:val="00CC3AF6"/>
    <w:rsid w:val="00CD16FC"/>
    <w:rsid w:val="00CD2623"/>
    <w:rsid w:val="00CD55D4"/>
    <w:rsid w:val="00CD7DEF"/>
    <w:rsid w:val="00CE17E6"/>
    <w:rsid w:val="00CE3F81"/>
    <w:rsid w:val="00CE4F90"/>
    <w:rsid w:val="00CE7322"/>
    <w:rsid w:val="00CF2B80"/>
    <w:rsid w:val="00CF2DF0"/>
    <w:rsid w:val="00CF5A2C"/>
    <w:rsid w:val="00D04663"/>
    <w:rsid w:val="00D05297"/>
    <w:rsid w:val="00D064EC"/>
    <w:rsid w:val="00D066D1"/>
    <w:rsid w:val="00D06CC0"/>
    <w:rsid w:val="00D06FAC"/>
    <w:rsid w:val="00D12F7F"/>
    <w:rsid w:val="00D14269"/>
    <w:rsid w:val="00D1664A"/>
    <w:rsid w:val="00D167EF"/>
    <w:rsid w:val="00D20258"/>
    <w:rsid w:val="00D33EA0"/>
    <w:rsid w:val="00D343EC"/>
    <w:rsid w:val="00D351AA"/>
    <w:rsid w:val="00D363E6"/>
    <w:rsid w:val="00D365DE"/>
    <w:rsid w:val="00D36EDE"/>
    <w:rsid w:val="00D41C0E"/>
    <w:rsid w:val="00D41CC9"/>
    <w:rsid w:val="00D427FD"/>
    <w:rsid w:val="00D509D3"/>
    <w:rsid w:val="00D5346C"/>
    <w:rsid w:val="00D53809"/>
    <w:rsid w:val="00D549DA"/>
    <w:rsid w:val="00D54D1D"/>
    <w:rsid w:val="00D57EB8"/>
    <w:rsid w:val="00D63BB4"/>
    <w:rsid w:val="00D652BC"/>
    <w:rsid w:val="00D656E3"/>
    <w:rsid w:val="00D65AAC"/>
    <w:rsid w:val="00D664B3"/>
    <w:rsid w:val="00D66E2D"/>
    <w:rsid w:val="00D70F9D"/>
    <w:rsid w:val="00D72BEF"/>
    <w:rsid w:val="00D779DA"/>
    <w:rsid w:val="00D82331"/>
    <w:rsid w:val="00D83656"/>
    <w:rsid w:val="00D853EA"/>
    <w:rsid w:val="00D86CF2"/>
    <w:rsid w:val="00D87AF1"/>
    <w:rsid w:val="00D90223"/>
    <w:rsid w:val="00D9259C"/>
    <w:rsid w:val="00D92AF6"/>
    <w:rsid w:val="00D9427D"/>
    <w:rsid w:val="00DA0F08"/>
    <w:rsid w:val="00DA1609"/>
    <w:rsid w:val="00DA2644"/>
    <w:rsid w:val="00DA2D08"/>
    <w:rsid w:val="00DA4037"/>
    <w:rsid w:val="00DA66E8"/>
    <w:rsid w:val="00DC1F9A"/>
    <w:rsid w:val="00DC3804"/>
    <w:rsid w:val="00DD31E8"/>
    <w:rsid w:val="00DD59DE"/>
    <w:rsid w:val="00DD63DE"/>
    <w:rsid w:val="00DE29C3"/>
    <w:rsid w:val="00DE3D59"/>
    <w:rsid w:val="00DF4C5D"/>
    <w:rsid w:val="00DF705C"/>
    <w:rsid w:val="00E010BB"/>
    <w:rsid w:val="00E01340"/>
    <w:rsid w:val="00E0324D"/>
    <w:rsid w:val="00E120AC"/>
    <w:rsid w:val="00E224CE"/>
    <w:rsid w:val="00E2609E"/>
    <w:rsid w:val="00E26333"/>
    <w:rsid w:val="00E33E3A"/>
    <w:rsid w:val="00E40D7C"/>
    <w:rsid w:val="00E430E5"/>
    <w:rsid w:val="00E476CA"/>
    <w:rsid w:val="00E52A96"/>
    <w:rsid w:val="00E5354D"/>
    <w:rsid w:val="00E5750F"/>
    <w:rsid w:val="00E61F2E"/>
    <w:rsid w:val="00E62B48"/>
    <w:rsid w:val="00E65DAE"/>
    <w:rsid w:val="00E666A1"/>
    <w:rsid w:val="00E700FA"/>
    <w:rsid w:val="00E72D50"/>
    <w:rsid w:val="00E73AE8"/>
    <w:rsid w:val="00E7686E"/>
    <w:rsid w:val="00E80E8C"/>
    <w:rsid w:val="00E813AC"/>
    <w:rsid w:val="00E816C1"/>
    <w:rsid w:val="00E81FC2"/>
    <w:rsid w:val="00E900D6"/>
    <w:rsid w:val="00E91102"/>
    <w:rsid w:val="00E916D3"/>
    <w:rsid w:val="00E95285"/>
    <w:rsid w:val="00E952B9"/>
    <w:rsid w:val="00E968E6"/>
    <w:rsid w:val="00EA2887"/>
    <w:rsid w:val="00EA33C9"/>
    <w:rsid w:val="00EA4CFF"/>
    <w:rsid w:val="00EB2893"/>
    <w:rsid w:val="00EB3BAF"/>
    <w:rsid w:val="00EB6B79"/>
    <w:rsid w:val="00EC341D"/>
    <w:rsid w:val="00EC5D24"/>
    <w:rsid w:val="00ED6933"/>
    <w:rsid w:val="00ED6B7E"/>
    <w:rsid w:val="00ED75E9"/>
    <w:rsid w:val="00EE52D5"/>
    <w:rsid w:val="00EE67AD"/>
    <w:rsid w:val="00EE6AF1"/>
    <w:rsid w:val="00EF3E5C"/>
    <w:rsid w:val="00EF433A"/>
    <w:rsid w:val="00F02F45"/>
    <w:rsid w:val="00F04884"/>
    <w:rsid w:val="00F11391"/>
    <w:rsid w:val="00F223F4"/>
    <w:rsid w:val="00F228C2"/>
    <w:rsid w:val="00F22B8B"/>
    <w:rsid w:val="00F2389A"/>
    <w:rsid w:val="00F333A5"/>
    <w:rsid w:val="00F37507"/>
    <w:rsid w:val="00F37F97"/>
    <w:rsid w:val="00F40E4F"/>
    <w:rsid w:val="00F419DF"/>
    <w:rsid w:val="00F445D6"/>
    <w:rsid w:val="00F45980"/>
    <w:rsid w:val="00F531AA"/>
    <w:rsid w:val="00F53CBB"/>
    <w:rsid w:val="00F5649D"/>
    <w:rsid w:val="00F57622"/>
    <w:rsid w:val="00F5799A"/>
    <w:rsid w:val="00F64D61"/>
    <w:rsid w:val="00F66BB0"/>
    <w:rsid w:val="00F6766C"/>
    <w:rsid w:val="00F71D61"/>
    <w:rsid w:val="00F72B0E"/>
    <w:rsid w:val="00F73FCD"/>
    <w:rsid w:val="00F74B53"/>
    <w:rsid w:val="00F76A97"/>
    <w:rsid w:val="00F77F6B"/>
    <w:rsid w:val="00F811D5"/>
    <w:rsid w:val="00F838A1"/>
    <w:rsid w:val="00F85813"/>
    <w:rsid w:val="00F87D1F"/>
    <w:rsid w:val="00FA0020"/>
    <w:rsid w:val="00FA2E40"/>
    <w:rsid w:val="00FA4B99"/>
    <w:rsid w:val="00FA5493"/>
    <w:rsid w:val="00FA768D"/>
    <w:rsid w:val="00FA798D"/>
    <w:rsid w:val="00FA7A6B"/>
    <w:rsid w:val="00FB010D"/>
    <w:rsid w:val="00FB2864"/>
    <w:rsid w:val="00FB3197"/>
    <w:rsid w:val="00FB5379"/>
    <w:rsid w:val="00FC0447"/>
    <w:rsid w:val="00FC1269"/>
    <w:rsid w:val="00FC688B"/>
    <w:rsid w:val="00FD0F69"/>
    <w:rsid w:val="00FD2475"/>
    <w:rsid w:val="00FE0921"/>
    <w:rsid w:val="00FE0AB6"/>
    <w:rsid w:val="00FE4548"/>
    <w:rsid w:val="00FE58A2"/>
    <w:rsid w:val="00FF0355"/>
    <w:rsid w:val="00FF1BA9"/>
    <w:rsid w:val="00FF5617"/>
    <w:rsid w:val="00FF64DA"/>
    <w:rsid w:val="02E8770A"/>
    <w:rsid w:val="5483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C5A8"/>
  <w15:docId w15:val="{7DED1575-0866-47E7-A4EF-28719818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B0"/>
  </w:style>
  <w:style w:type="paragraph" w:styleId="Footer">
    <w:name w:val="footer"/>
    <w:basedOn w:val="Normal"/>
    <w:link w:val="Foot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B0"/>
  </w:style>
  <w:style w:type="paragraph" w:styleId="BalloonText">
    <w:name w:val="Balloon Text"/>
    <w:basedOn w:val="Normal"/>
    <w:link w:val="BalloonTextChar"/>
    <w:uiPriority w:val="99"/>
    <w:semiHidden/>
    <w:unhideWhenUsed/>
    <w:rsid w:val="0000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9F"/>
    <w:pPr>
      <w:ind w:left="720"/>
      <w:contextualSpacing/>
    </w:pPr>
  </w:style>
  <w:style w:type="table" w:styleId="TableGrid">
    <w:name w:val="Table Grid"/>
    <w:basedOn w:val="TableNormal"/>
    <w:uiPriority w:val="59"/>
    <w:rsid w:val="008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D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811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3C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7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orian6\Downloads\BHS%20Minutes%20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bdd45-96c9-4ead-9afe-c965a536019e">
      <UserInfo>
        <DisplayName>Crowder, Rhonda</DisplayName>
        <AccountId>7567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0377D01BFF4597B13550C2FED0F2" ma:contentTypeVersion="7" ma:contentTypeDescription="Create a new document." ma:contentTypeScope="" ma:versionID="c8ac94c4563eb9cb8c647195829626c2">
  <xsd:schema xmlns:xsd="http://www.w3.org/2001/XMLSchema" xmlns:xs="http://www.w3.org/2001/XMLSchema" xmlns:p="http://schemas.microsoft.com/office/2006/metadata/properties" xmlns:ns2="d3fbdd45-96c9-4ead-9afe-c965a536019e" xmlns:ns3="3992620c-1d3e-4837-82ff-28f0ea837794" targetNamespace="http://schemas.microsoft.com/office/2006/metadata/properties" ma:root="true" ma:fieldsID="5271c72d22145c5a550576b2f4b7333c" ns2:_="" ns3:_="">
    <xsd:import namespace="d3fbdd45-96c9-4ead-9afe-c965a536019e"/>
    <xsd:import namespace="3992620c-1d3e-4837-82ff-28f0ea837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620c-1d3e-4837-82ff-28f0ea83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043EB-DA83-417B-B80F-3D82234BD560}">
  <ds:schemaRefs>
    <ds:schemaRef ds:uri="http://schemas.microsoft.com/office/2006/metadata/properties"/>
    <ds:schemaRef ds:uri="http://schemas.microsoft.com/office/infopath/2007/PartnerControls"/>
    <ds:schemaRef ds:uri="d3fbdd45-96c9-4ead-9afe-c965a536019e"/>
  </ds:schemaRefs>
</ds:datastoreItem>
</file>

<file path=customXml/itemProps2.xml><?xml version="1.0" encoding="utf-8"?>
<ds:datastoreItem xmlns:ds="http://schemas.openxmlformats.org/officeDocument/2006/customXml" ds:itemID="{45EF7DEC-4AF0-4F0A-9CB3-E76C583D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3992620c-1d3e-4837-82ff-28f0ea83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DF60A-BCDC-41E1-B3C4-ED2E480F7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BHS Minutes Template_landscape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Well San Diego Agenda - Internal (Blue) Portrait</vt:lpstr>
    </vt:vector>
  </TitlesOfParts>
  <Company>The County of San Diego</Company>
  <LinksUpToDate>false</LinksUpToDate>
  <CharactersWithSpaces>1499</CharactersWithSpaces>
  <SharedDoc>false</SharedDoc>
  <HLinks>
    <vt:vector size="18" baseType="variant">
      <vt:variant>
        <vt:i4>6226038</vt:i4>
      </vt:variant>
      <vt:variant>
        <vt:i4>6</vt:i4>
      </vt:variant>
      <vt:variant>
        <vt:i4>0</vt:i4>
      </vt:variant>
      <vt:variant>
        <vt:i4>5</vt:i4>
      </vt:variant>
      <vt:variant>
        <vt:lpwstr>mailto:Samantha.Marquez@sdcounty.ca.gov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Well San Diego Agenda - Internal (Blue) Portrait</dc:title>
  <dc:subject/>
  <dc:creator>Soriano, Christian</dc:creator>
  <cp:keywords/>
  <cp:lastModifiedBy>David, Nora</cp:lastModifiedBy>
  <cp:revision>3</cp:revision>
  <cp:lastPrinted>2016-01-05T00:09:00Z</cp:lastPrinted>
  <dcterms:created xsi:type="dcterms:W3CDTF">2024-10-10T12:28:00Z</dcterms:created>
  <dcterms:modified xsi:type="dcterms:W3CDTF">2024-10-10T12:29:00Z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0x01010017F00377D01BFF4597B13550C2FED0F2</vt:lpwstr>
  </property>
  <property fmtid="{D5CDD505-2E9C-101B-9397-08002B2CF9AE}" pid="3" name="Order">
    <vt:r8>4800</vt:r8>
  </property>
  <property fmtid="{D5CDD505-2E9C-101B-9397-08002B2CF9AE}" pid="4" name="URL">
    <vt:lpwstr/>
  </property>
</Properties>
</file>