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FCAD" w14:textId="77777777" w:rsidR="0069689F" w:rsidRPr="0069689F" w:rsidRDefault="0069689F" w:rsidP="0069689F">
      <w:pPr>
        <w:spacing w:after="0" w:line="240" w:lineRule="auto"/>
        <w:rPr>
          <w:b/>
          <w:i/>
          <w:sz w:val="12"/>
          <w:szCs w:val="12"/>
        </w:rPr>
      </w:pPr>
    </w:p>
    <w:p w14:paraId="137B5024" w14:textId="79665A02" w:rsidR="00D14269" w:rsidRDefault="00801F10" w:rsidP="003702E0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HSD BH </w:t>
      </w:r>
      <w:r w:rsidR="008C1488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QI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</w:t>
      </w:r>
      <w:r w:rsidR="00582121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Projects </w:t>
      </w:r>
      <w:r w:rsidR="00F40E4F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Workgroup 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Meeting</w:t>
      </w:r>
      <w:r>
        <w:t xml:space="preserve"> </w:t>
      </w:r>
      <w:r w:rsidR="008E3822">
        <w:br/>
      </w:r>
      <w:r w:rsidR="002108C7">
        <w:rPr>
          <w:rFonts w:ascii="Calibri" w:eastAsia="Calibri" w:hAnsi="Calibri" w:cs="Times New Roman"/>
          <w:sz w:val="24"/>
          <w:szCs w:val="24"/>
        </w:rPr>
        <w:t>Ju</w:t>
      </w:r>
      <w:r w:rsidR="00A16ACD">
        <w:rPr>
          <w:rFonts w:ascii="Calibri" w:eastAsia="Calibri" w:hAnsi="Calibri" w:cs="Times New Roman"/>
          <w:sz w:val="24"/>
          <w:szCs w:val="24"/>
        </w:rPr>
        <w:t>ly 25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2024</w:t>
      </w:r>
      <w:r w:rsidR="02E8770A" w:rsidRPr="00830F9F">
        <w:rPr>
          <w:rFonts w:ascii="Calibri" w:eastAsia="Calibri" w:hAnsi="Calibri" w:cs="Times New Roman"/>
          <w:sz w:val="24"/>
          <w:szCs w:val="24"/>
        </w:rPr>
        <w:t xml:space="preserve">  |</w:t>
      </w:r>
      <w:proofErr w:type="gramEnd"/>
      <w:r w:rsidR="02E8770A" w:rsidRPr="00830F9F">
        <w:rPr>
          <w:rFonts w:ascii="Calibri" w:eastAsia="Calibri" w:hAnsi="Calibri" w:cs="Times New Roman"/>
          <w:sz w:val="24"/>
          <w:szCs w:val="24"/>
        </w:rPr>
        <w:t xml:space="preserve">  </w:t>
      </w:r>
      <w:r>
        <w:rPr>
          <w:rFonts w:ascii="Calibri" w:eastAsia="Calibri" w:hAnsi="Calibri" w:cs="Times New Roman"/>
          <w:sz w:val="24"/>
          <w:szCs w:val="24"/>
        </w:rPr>
        <w:t>1</w:t>
      </w:r>
      <w:r w:rsidR="00A16ACD">
        <w:rPr>
          <w:rFonts w:ascii="Calibri" w:eastAsia="Calibri" w:hAnsi="Calibri" w:cs="Times New Roman"/>
          <w:sz w:val="24"/>
          <w:szCs w:val="24"/>
        </w:rPr>
        <w:t>0</w:t>
      </w:r>
      <w:r w:rsidR="003702E0">
        <w:rPr>
          <w:rFonts w:ascii="Calibri" w:eastAsia="Calibri" w:hAnsi="Calibri" w:cs="Times New Roman"/>
          <w:sz w:val="24"/>
          <w:szCs w:val="24"/>
        </w:rPr>
        <w:t>:00</w:t>
      </w:r>
      <w:r w:rsidR="00830F9F" w:rsidRPr="00830F9F">
        <w:rPr>
          <w:rFonts w:ascii="Calibri" w:eastAsia="Calibri" w:hAnsi="Calibri" w:cs="Times New Roman"/>
          <w:sz w:val="24"/>
          <w:szCs w:val="24"/>
        </w:rPr>
        <w:t>-</w:t>
      </w:r>
      <w:r w:rsidR="00A16ACD">
        <w:rPr>
          <w:rFonts w:ascii="Calibri" w:eastAsia="Calibri" w:hAnsi="Calibri" w:cs="Times New Roman"/>
          <w:sz w:val="24"/>
          <w:szCs w:val="24"/>
        </w:rPr>
        <w:t xml:space="preserve">11:30 </w:t>
      </w:r>
      <w:r w:rsidR="008E5AB3">
        <w:rPr>
          <w:rFonts w:ascii="Calibri" w:eastAsia="Calibri" w:hAnsi="Calibri" w:cs="Times New Roman"/>
          <w:sz w:val="24"/>
          <w:szCs w:val="24"/>
        </w:rPr>
        <w:t>AM</w:t>
      </w:r>
    </w:p>
    <w:p w14:paraId="7CBE4001" w14:textId="50E0F5E4" w:rsidR="003702E0" w:rsidRPr="00830F9F" w:rsidRDefault="003702E0" w:rsidP="02E8770A">
      <w:pPr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830F9F">
        <w:rPr>
          <w:rFonts w:ascii="Calibri" w:eastAsia="Calibri" w:hAnsi="Calibri" w:cs="Times New Roman"/>
          <w:sz w:val="24"/>
          <w:szCs w:val="24"/>
        </w:rPr>
        <w:t>MS Teams</w:t>
      </w:r>
    </w:p>
    <w:p w14:paraId="29AA58C8" w14:textId="56832C96" w:rsidR="00D14269" w:rsidRPr="00830F9F" w:rsidRDefault="00830F9F" w:rsidP="003702E0">
      <w:pPr>
        <w:ind w:left="-540"/>
        <w:rPr>
          <w:rFonts w:ascii="Calibri" w:eastAsia="Calibri" w:hAnsi="Calibri" w:cs="Times New Roman"/>
          <w:b/>
          <w:sz w:val="24"/>
          <w:szCs w:val="24"/>
        </w:rPr>
      </w:pPr>
      <w:r w:rsidRPr="00830F9F">
        <w:rPr>
          <w:rFonts w:ascii="Calibri" w:eastAsia="Calibri" w:hAnsi="Calibri" w:cs="Times New Roman"/>
          <w:b/>
          <w:sz w:val="24"/>
          <w:szCs w:val="24"/>
        </w:rPr>
        <w:t xml:space="preserve">Present: </w:t>
      </w:r>
      <w:r w:rsidR="00FB3197">
        <w:rPr>
          <w:rFonts w:eastAsia="Calibri" w:cstheme="minorHAnsi"/>
          <w:bCs/>
          <w:sz w:val="24"/>
          <w:szCs w:val="24"/>
        </w:rPr>
        <w:t xml:space="preserve">County BHS Staff </w:t>
      </w:r>
      <w:r w:rsidR="0093085C">
        <w:rPr>
          <w:rFonts w:eastAsia="Calibri" w:cstheme="minorHAnsi"/>
          <w:bCs/>
          <w:sz w:val="24"/>
          <w:szCs w:val="24"/>
        </w:rPr>
        <w:t>(Nora David, Carlie Amacher, Catherine Houghton),</w:t>
      </w:r>
      <w:r w:rsidR="00CA1104">
        <w:rPr>
          <w:rFonts w:eastAsia="Calibri" w:cstheme="minorHAnsi"/>
          <w:bCs/>
          <w:sz w:val="24"/>
          <w:szCs w:val="24"/>
        </w:rPr>
        <w:t xml:space="preserve"> </w:t>
      </w:r>
      <w:r w:rsidR="000161D0">
        <w:rPr>
          <w:rFonts w:eastAsia="Calibri" w:cstheme="minorHAnsi"/>
          <w:bCs/>
          <w:sz w:val="24"/>
          <w:szCs w:val="24"/>
        </w:rPr>
        <w:t>K</w:t>
      </w:r>
      <w:r w:rsidR="0093085C">
        <w:rPr>
          <w:rFonts w:eastAsia="Calibri" w:cstheme="minorHAnsi"/>
          <w:bCs/>
          <w:sz w:val="24"/>
          <w:szCs w:val="24"/>
        </w:rPr>
        <w:t>aiser (</w:t>
      </w:r>
      <w:r w:rsidR="00CA1104">
        <w:rPr>
          <w:rFonts w:eastAsia="Calibri" w:cstheme="minorHAnsi"/>
          <w:bCs/>
          <w:sz w:val="24"/>
          <w:szCs w:val="24"/>
        </w:rPr>
        <w:t>Sarah J Legg</w:t>
      </w:r>
      <w:r w:rsidR="0093085C">
        <w:rPr>
          <w:rFonts w:eastAsia="Calibri" w:cstheme="minorHAnsi"/>
          <w:bCs/>
          <w:sz w:val="24"/>
          <w:szCs w:val="24"/>
        </w:rPr>
        <w:t>,</w:t>
      </w:r>
      <w:r w:rsidR="001951D3">
        <w:rPr>
          <w:rFonts w:eastAsia="Calibri" w:cstheme="minorHAnsi"/>
          <w:bCs/>
          <w:sz w:val="24"/>
          <w:szCs w:val="24"/>
        </w:rPr>
        <w:t xml:space="preserve"> Eileen Anonas-</w:t>
      </w:r>
      <w:r w:rsidR="004E3370">
        <w:rPr>
          <w:rFonts w:eastAsia="Calibri" w:cstheme="minorHAnsi"/>
          <w:bCs/>
          <w:sz w:val="24"/>
          <w:szCs w:val="24"/>
        </w:rPr>
        <w:t>A</w:t>
      </w:r>
      <w:r w:rsidR="001951D3">
        <w:rPr>
          <w:rFonts w:eastAsia="Calibri" w:cstheme="minorHAnsi"/>
          <w:bCs/>
          <w:sz w:val="24"/>
          <w:szCs w:val="24"/>
        </w:rPr>
        <w:t xml:space="preserve">legre, Melissa Sutherland, Molly Tanner), Molina </w:t>
      </w:r>
      <w:r w:rsidR="004E3370">
        <w:rPr>
          <w:rFonts w:eastAsia="Calibri" w:cstheme="minorHAnsi"/>
          <w:bCs/>
          <w:sz w:val="24"/>
          <w:szCs w:val="24"/>
        </w:rPr>
        <w:t>(</w:t>
      </w:r>
      <w:r w:rsidR="00CA1104">
        <w:rPr>
          <w:rFonts w:eastAsia="Calibri" w:cstheme="minorHAnsi"/>
          <w:bCs/>
          <w:sz w:val="24"/>
          <w:szCs w:val="24"/>
        </w:rPr>
        <w:t>Elizabeth Whitteker</w:t>
      </w:r>
      <w:r w:rsidR="004E3370">
        <w:rPr>
          <w:rFonts w:eastAsia="Calibri" w:cstheme="minorHAnsi"/>
          <w:bCs/>
          <w:sz w:val="24"/>
          <w:szCs w:val="24"/>
        </w:rPr>
        <w:t>), Community Health Group (</w:t>
      </w:r>
      <w:r w:rsidR="00992D53">
        <w:rPr>
          <w:rFonts w:eastAsia="Calibri" w:cstheme="minorHAnsi"/>
          <w:bCs/>
          <w:sz w:val="24"/>
          <w:szCs w:val="24"/>
        </w:rPr>
        <w:t>Salvador Tapia</w:t>
      </w:r>
      <w:r w:rsidR="004E3370">
        <w:rPr>
          <w:rFonts w:eastAsia="Calibri" w:cstheme="minorHAnsi"/>
          <w:bCs/>
          <w:sz w:val="24"/>
          <w:szCs w:val="24"/>
        </w:rPr>
        <w:t>), Blue Shield (</w:t>
      </w:r>
      <w:r w:rsidR="0050713B">
        <w:rPr>
          <w:rFonts w:eastAsia="Calibri" w:cstheme="minorHAnsi"/>
          <w:bCs/>
          <w:sz w:val="24"/>
          <w:szCs w:val="24"/>
        </w:rPr>
        <w:t>David Bond</w:t>
      </w:r>
      <w:r w:rsidR="004E3370">
        <w:rPr>
          <w:rFonts w:eastAsia="Calibri" w:cstheme="minorHAnsi"/>
          <w:bCs/>
          <w:sz w:val="24"/>
          <w:szCs w:val="24"/>
        </w:rPr>
        <w:t>)</w:t>
      </w:r>
    </w:p>
    <w:tbl>
      <w:tblPr>
        <w:tblStyle w:val="TableGrid"/>
        <w:tblW w:w="14671" w:type="dxa"/>
        <w:jc w:val="center"/>
        <w:tblLook w:val="04A0" w:firstRow="1" w:lastRow="0" w:firstColumn="1" w:lastColumn="0" w:noHBand="0" w:noVBand="1"/>
      </w:tblPr>
      <w:tblGrid>
        <w:gridCol w:w="4225"/>
        <w:gridCol w:w="6300"/>
        <w:gridCol w:w="4140"/>
        <w:gridCol w:w="6"/>
      </w:tblGrid>
      <w:tr w:rsidR="00830F9F" w14:paraId="2607E676" w14:textId="77777777" w:rsidTr="005C4FF3">
        <w:trPr>
          <w:gridAfter w:val="1"/>
          <w:wAfter w:w="6" w:type="dxa"/>
          <w:trHeight w:val="432"/>
          <w:tblHeader/>
          <w:jc w:val="center"/>
        </w:trPr>
        <w:tc>
          <w:tcPr>
            <w:tcW w:w="4225" w:type="dxa"/>
            <w:shd w:val="clear" w:color="auto" w:fill="B6DDE8" w:themeFill="accent5" w:themeFillTint="66"/>
            <w:vAlign w:val="center"/>
          </w:tcPr>
          <w:p w14:paraId="071CB239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ITEM</w:t>
            </w:r>
          </w:p>
        </w:tc>
        <w:tc>
          <w:tcPr>
            <w:tcW w:w="6300" w:type="dxa"/>
            <w:shd w:val="clear" w:color="auto" w:fill="B6DDE8" w:themeFill="accent5" w:themeFillTint="66"/>
            <w:vAlign w:val="center"/>
          </w:tcPr>
          <w:p w14:paraId="72EDE5B5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SUMMARY</w:t>
            </w:r>
          </w:p>
        </w:tc>
        <w:tc>
          <w:tcPr>
            <w:tcW w:w="4140" w:type="dxa"/>
            <w:shd w:val="clear" w:color="auto" w:fill="B6DDE8" w:themeFill="accent5" w:themeFillTint="66"/>
            <w:vAlign w:val="center"/>
          </w:tcPr>
          <w:p w14:paraId="2B924904" w14:textId="77777777" w:rsidR="00830F9F" w:rsidRPr="00830F9F" w:rsidRDefault="00830F9F" w:rsidP="003702E0">
            <w:pPr>
              <w:jc w:val="center"/>
              <w:rPr>
                <w:b/>
                <w:bCs/>
              </w:rPr>
            </w:pPr>
            <w:r w:rsidRPr="00830F9F">
              <w:rPr>
                <w:b/>
                <w:bCs/>
              </w:rPr>
              <w:t>ACTION ITEM</w:t>
            </w:r>
          </w:p>
        </w:tc>
      </w:tr>
      <w:tr w:rsidR="006A52CC" w14:paraId="29D66A0B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</w:tcPr>
          <w:p w14:paraId="182105B3" w14:textId="4FECE008" w:rsidR="006A52CC" w:rsidRDefault="006A52CC" w:rsidP="006A52CC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  </w:t>
            </w:r>
            <w:r w:rsidRPr="00E5750F">
              <w:rPr>
                <w:b/>
                <w:bCs/>
              </w:rPr>
              <w:t>Welcome/Introductions</w:t>
            </w:r>
          </w:p>
          <w:p w14:paraId="320392CF" w14:textId="77777777" w:rsidR="006A52CC" w:rsidRPr="00E5750F" w:rsidRDefault="006A52CC" w:rsidP="006A52CC">
            <w:pPr>
              <w:rPr>
                <w:b/>
                <w:bCs/>
              </w:rPr>
            </w:pPr>
          </w:p>
        </w:tc>
        <w:tc>
          <w:tcPr>
            <w:tcW w:w="6300" w:type="dxa"/>
          </w:tcPr>
          <w:p w14:paraId="22616F77" w14:textId="424877C2" w:rsidR="00582121" w:rsidRDefault="0043249B" w:rsidP="006A52CC">
            <w:pPr>
              <w:pStyle w:val="ListParagraph"/>
              <w:numPr>
                <w:ilvl w:val="0"/>
                <w:numId w:val="27"/>
              </w:numPr>
              <w:ind w:left="246" w:hanging="270"/>
            </w:pPr>
            <w:r>
              <w:t>First meeting in this series</w:t>
            </w:r>
            <w:r w:rsidR="00582121">
              <w:t>.</w:t>
            </w:r>
          </w:p>
          <w:p w14:paraId="64DE7C4B" w14:textId="5BFD8F46" w:rsidR="001B3B71" w:rsidRDefault="001B3B71" w:rsidP="006A52CC">
            <w:pPr>
              <w:pStyle w:val="ListParagraph"/>
              <w:numPr>
                <w:ilvl w:val="0"/>
                <w:numId w:val="27"/>
              </w:numPr>
              <w:ind w:left="246" w:hanging="270"/>
            </w:pPr>
            <w:r>
              <w:t xml:space="preserve">Additional </w:t>
            </w:r>
            <w:r w:rsidR="00AF4E23">
              <w:t>members identified for future meetings.</w:t>
            </w:r>
          </w:p>
          <w:p w14:paraId="4E23ECEF" w14:textId="6BFA4D7B" w:rsidR="006A52CC" w:rsidRDefault="006A52CC" w:rsidP="00772DAC"/>
        </w:tc>
        <w:tc>
          <w:tcPr>
            <w:tcW w:w="4140" w:type="dxa"/>
          </w:tcPr>
          <w:p w14:paraId="53456F94" w14:textId="5CA99B6C" w:rsidR="006A52CC" w:rsidRDefault="006A52CC" w:rsidP="00AF4E23">
            <w:pPr>
              <w:pStyle w:val="ListParagraph"/>
              <w:numPr>
                <w:ilvl w:val="0"/>
                <w:numId w:val="27"/>
              </w:numPr>
              <w:spacing w:before="100" w:beforeAutospacing="1"/>
              <w:ind w:left="360"/>
            </w:pPr>
            <w:r>
              <w:t xml:space="preserve">County BHS will </w:t>
            </w:r>
            <w:r w:rsidR="003922F2">
              <w:t xml:space="preserve">send invites for </w:t>
            </w:r>
            <w:r w:rsidR="001B3B71">
              <w:t>additional identified members.</w:t>
            </w:r>
          </w:p>
        </w:tc>
      </w:tr>
      <w:tr w:rsidR="006A52CC" w14:paraId="185C245F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</w:tcPr>
          <w:p w14:paraId="455BEE9E" w14:textId="55A6FFC5" w:rsidR="006A52CC" w:rsidRDefault="006A52CC" w:rsidP="006A52CC">
            <w:pPr>
              <w:rPr>
                <w:b/>
                <w:bCs/>
              </w:rPr>
            </w:pPr>
            <w:r w:rsidRPr="00E5750F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 xml:space="preserve">  </w:t>
            </w:r>
            <w:r w:rsidR="00E91102">
              <w:rPr>
                <w:b/>
                <w:bCs/>
              </w:rPr>
              <w:t>Purpose of Workgroup</w:t>
            </w:r>
          </w:p>
          <w:p w14:paraId="0C997134" w14:textId="4B69134D" w:rsidR="006A52CC" w:rsidRPr="00166EF5" w:rsidRDefault="006A52CC" w:rsidP="004E69BF">
            <w:pPr>
              <w:pStyle w:val="NormalWeb"/>
              <w:spacing w:before="0" w:beforeAutospacing="0" w:after="120" w:afterAutospacing="0"/>
              <w:ind w:left="108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</w:tcPr>
          <w:p w14:paraId="6549E622" w14:textId="7AD41FBF" w:rsidR="00935860" w:rsidRDefault="004F321E" w:rsidP="006A52CC">
            <w:pPr>
              <w:pStyle w:val="ListParagraph"/>
              <w:numPr>
                <w:ilvl w:val="0"/>
                <w:numId w:val="24"/>
              </w:numPr>
              <w:ind w:left="246" w:hanging="270"/>
            </w:pPr>
            <w:r>
              <w:t xml:space="preserve">This workgroup will be an extension </w:t>
            </w:r>
            <w:r w:rsidR="00664BF4">
              <w:t>of the HSD BH Operations Meeting, focused on Quality Improvement</w:t>
            </w:r>
            <w:r w:rsidR="004B1EB1">
              <w:t xml:space="preserve"> to meet MOU requirement</w:t>
            </w:r>
          </w:p>
          <w:p w14:paraId="75E59935" w14:textId="5A72CC9B" w:rsidR="00812B7B" w:rsidRDefault="00812B7B" w:rsidP="006A52CC">
            <w:pPr>
              <w:pStyle w:val="ListParagraph"/>
              <w:numPr>
                <w:ilvl w:val="0"/>
                <w:numId w:val="24"/>
              </w:numPr>
              <w:ind w:left="246" w:hanging="270"/>
            </w:pPr>
            <w:r>
              <w:t xml:space="preserve">Plan to </w:t>
            </w:r>
            <w:r w:rsidR="000161D0">
              <w:t>include MCP required PIPs, EQRO recommendations</w:t>
            </w:r>
            <w:r w:rsidR="00CE17E6">
              <w:t xml:space="preserve">, </w:t>
            </w:r>
            <w:r w:rsidR="004B1EB1">
              <w:t>etc.</w:t>
            </w:r>
          </w:p>
          <w:p w14:paraId="75989747" w14:textId="5F9D068F" w:rsidR="00B93BD7" w:rsidRDefault="00B74838" w:rsidP="004744D3">
            <w:pPr>
              <w:pStyle w:val="ListParagraph"/>
              <w:numPr>
                <w:ilvl w:val="0"/>
                <w:numId w:val="24"/>
              </w:numPr>
              <w:ind w:left="246" w:hanging="270"/>
            </w:pPr>
            <w:r>
              <w:t>Will plan to introduce state recommend</w:t>
            </w:r>
            <w:r w:rsidR="00596B0B">
              <w:t>ations</w:t>
            </w:r>
            <w:r>
              <w:t xml:space="preserve"> </w:t>
            </w:r>
            <w:r w:rsidR="007F40B6">
              <w:t>later</w:t>
            </w:r>
            <w:r w:rsidR="004B1EB1">
              <w:t xml:space="preserve"> and identify areas of overlap</w:t>
            </w:r>
          </w:p>
        </w:tc>
        <w:tc>
          <w:tcPr>
            <w:tcW w:w="4140" w:type="dxa"/>
          </w:tcPr>
          <w:p w14:paraId="79F07241" w14:textId="26118DEB" w:rsidR="006A52CC" w:rsidRDefault="006A52CC" w:rsidP="004B1EB1"/>
        </w:tc>
      </w:tr>
      <w:tr w:rsidR="006A52CC" w14:paraId="55C14890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3FF92C7F" w14:textId="56E748D2" w:rsidR="006A52CC" w:rsidRPr="0061028C" w:rsidRDefault="00E91102" w:rsidP="006A52C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Goals &amp; Objectives</w:t>
            </w:r>
          </w:p>
          <w:p w14:paraId="41B3E159" w14:textId="135DD4FD" w:rsidR="006A52CC" w:rsidRPr="007E58BD" w:rsidRDefault="006A52CC" w:rsidP="004367F8">
            <w:pPr>
              <w:pStyle w:val="ListParagraph"/>
              <w:ind w:left="1080"/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A49E761" w14:textId="6B5696A8" w:rsidR="006F4558" w:rsidRDefault="006F4558" w:rsidP="006F4558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>Workgroup agreed that focusing on 1 topic at a time would be most beneficial</w:t>
            </w:r>
            <w:r w:rsidR="00CC3AF6">
              <w:t>.</w:t>
            </w:r>
          </w:p>
          <w:p w14:paraId="3F7BB8A2" w14:textId="6F0E6369" w:rsidR="00CC3AF6" w:rsidRDefault="00CC3AF6" w:rsidP="007F40B6">
            <w:pPr>
              <w:pStyle w:val="ListParagraph"/>
              <w:numPr>
                <w:ilvl w:val="0"/>
                <w:numId w:val="22"/>
              </w:numPr>
              <w:ind w:left="792"/>
            </w:pPr>
            <w:r>
              <w:t>First Focus: FUA/FUM</w:t>
            </w:r>
          </w:p>
          <w:p w14:paraId="5D5CFC04" w14:textId="78B3989E" w:rsidR="00CC3AF6" w:rsidRDefault="00CC3AF6" w:rsidP="007F40B6">
            <w:pPr>
              <w:pStyle w:val="ListParagraph"/>
              <w:numPr>
                <w:ilvl w:val="0"/>
                <w:numId w:val="22"/>
              </w:numPr>
              <w:ind w:left="792"/>
            </w:pPr>
            <w:r>
              <w:t>Future Focus: Local BH plan</w:t>
            </w:r>
          </w:p>
          <w:p w14:paraId="2CD8EE72" w14:textId="572D1A5F" w:rsidR="00423B9C" w:rsidRDefault="00D363E6" w:rsidP="00CC3AF6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 xml:space="preserve">BHS County </w:t>
            </w:r>
            <w:r w:rsidR="00F71D61">
              <w:t xml:space="preserve">reviewed </w:t>
            </w:r>
            <w:r w:rsidR="00BE59FA">
              <w:t>FUA</w:t>
            </w:r>
            <w:r w:rsidR="00F71D61">
              <w:t>/</w:t>
            </w:r>
            <w:r w:rsidR="00BE59FA">
              <w:t xml:space="preserve">FUM methodology document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1D42810" w14:textId="3CF30261" w:rsidR="000479DB" w:rsidRDefault="00BE59FA" w:rsidP="000479DB">
            <w:pPr>
              <w:pStyle w:val="ListParagraph"/>
              <w:numPr>
                <w:ilvl w:val="0"/>
                <w:numId w:val="22"/>
              </w:numPr>
              <w:ind w:left="156" w:hanging="180"/>
            </w:pPr>
            <w:r>
              <w:t>BHS County to send FUA and FUM methodology.</w:t>
            </w:r>
          </w:p>
          <w:p w14:paraId="138D6652" w14:textId="4FCFFF2C" w:rsidR="007F40B6" w:rsidRDefault="00AC602B" w:rsidP="000479DB">
            <w:pPr>
              <w:pStyle w:val="ListParagraph"/>
              <w:numPr>
                <w:ilvl w:val="0"/>
                <w:numId w:val="22"/>
              </w:numPr>
              <w:ind w:left="156" w:hanging="180"/>
            </w:pPr>
            <w:r>
              <w:t>David (Blue Shield) agreed to lead FUA/FUM focus.</w:t>
            </w:r>
          </w:p>
          <w:p w14:paraId="19406076" w14:textId="11C45D53" w:rsidR="006A52CC" w:rsidRDefault="006A52CC" w:rsidP="00596B0B">
            <w:pPr>
              <w:pStyle w:val="ListParagraph"/>
              <w:ind w:left="156"/>
            </w:pPr>
          </w:p>
        </w:tc>
      </w:tr>
      <w:tr w:rsidR="006A52CC" w14:paraId="5E9B7814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717F3E2E" w14:textId="6D6422EB" w:rsidR="006A52CC" w:rsidRPr="0061028C" w:rsidRDefault="00E91102" w:rsidP="006A52C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t>Identifying Co-Chair</w:t>
            </w:r>
          </w:p>
          <w:p w14:paraId="398163CC" w14:textId="54146E04" w:rsidR="006A52CC" w:rsidRPr="004B6D3D" w:rsidRDefault="006A52CC" w:rsidP="004133B2">
            <w:pPr>
              <w:pStyle w:val="NormalWeb"/>
              <w:spacing w:before="0" w:beforeAutospacing="0" w:after="0" w:afterAutospacing="0"/>
              <w:ind w:left="1080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  <w:p w14:paraId="1ACD9DE4" w14:textId="28215808" w:rsidR="006A52CC" w:rsidRPr="000479DB" w:rsidRDefault="006A52CC" w:rsidP="004133B2">
            <w:pPr>
              <w:ind w:left="1080"/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01FA684" w14:textId="77777777" w:rsidR="003E2274" w:rsidRDefault="00D779DA" w:rsidP="004744D3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Responsibilities reviewed</w:t>
            </w:r>
          </w:p>
          <w:p w14:paraId="5D2EF876" w14:textId="6AB87DC6" w:rsidR="004B1EB1" w:rsidRDefault="004B1EB1" w:rsidP="004744D3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Finalized responsibilities pending executed MOU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DFEAF64" w14:textId="2077FFE5" w:rsidR="006A52CC" w:rsidRDefault="003E2274" w:rsidP="00AC602B">
            <w:pPr>
              <w:pStyle w:val="ListParagraph"/>
              <w:numPr>
                <w:ilvl w:val="0"/>
                <w:numId w:val="23"/>
              </w:numPr>
              <w:ind w:left="156" w:hanging="180"/>
            </w:pPr>
            <w:r>
              <w:t>Sal</w:t>
            </w:r>
            <w:r w:rsidR="00423B9C">
              <w:t xml:space="preserve"> </w:t>
            </w:r>
            <w:r w:rsidR="00900965">
              <w:t xml:space="preserve">(CHG) </w:t>
            </w:r>
            <w:r w:rsidR="00423B9C">
              <w:t>agreed to be</w:t>
            </w:r>
            <w:r>
              <w:t xml:space="preserve"> co-chair</w:t>
            </w:r>
          </w:p>
        </w:tc>
      </w:tr>
      <w:tr w:rsidR="006A52CC" w14:paraId="4E1A134B" w14:textId="77777777" w:rsidTr="005C4FF3">
        <w:trPr>
          <w:gridAfter w:val="1"/>
          <w:wAfter w:w="6" w:type="dxa"/>
          <w:trHeight w:val="1250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550952D2" w14:textId="4CC45C7C" w:rsidR="006A52CC" w:rsidRPr="00B259BB" w:rsidRDefault="006A52CC" w:rsidP="006A52C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303C1D">
              <w:rPr>
                <w:b/>
                <w:bCs/>
              </w:rPr>
              <w:t xml:space="preserve"> </w:t>
            </w:r>
            <w:r w:rsidR="0033176D">
              <w:rPr>
                <w:b/>
                <w:bCs/>
              </w:rPr>
              <w:t>Charter</w:t>
            </w:r>
          </w:p>
          <w:p w14:paraId="6A665653" w14:textId="77777777" w:rsidR="006A52CC" w:rsidRDefault="006A52CC" w:rsidP="00552AFD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769426FE" w14:textId="77777777" w:rsidR="00552AFD" w:rsidRDefault="00552AFD" w:rsidP="00552AFD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14:paraId="0586AB73" w14:textId="3A90364D" w:rsidR="00552AFD" w:rsidRPr="00725134" w:rsidRDefault="00552AFD" w:rsidP="00552AFD">
            <w:pPr>
              <w:pStyle w:val="NormalWeb"/>
              <w:spacing w:before="0" w:beforeAutospacing="0" w:after="120" w:afterAutospacing="0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1A6C1E71" w14:textId="24BACCA5" w:rsidR="006A52CC" w:rsidRDefault="00161FE6" w:rsidP="0049296A">
            <w:pPr>
              <w:pStyle w:val="ListParagraph"/>
              <w:numPr>
                <w:ilvl w:val="0"/>
                <w:numId w:val="23"/>
              </w:numPr>
              <w:ind w:left="246" w:hanging="270"/>
            </w:pPr>
            <w:r>
              <w:t xml:space="preserve">Charter draft shared by </w:t>
            </w:r>
            <w:r w:rsidR="00243246">
              <w:t>CHG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7EE8CF9" w14:textId="2F6C9867" w:rsidR="00A760BD" w:rsidRDefault="00A760BD" w:rsidP="00A760BD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County BHS to set up shared folder for </w:t>
            </w:r>
            <w:r w:rsidR="00B924EC">
              <w:t xml:space="preserve">Charter draft </w:t>
            </w:r>
            <w:r>
              <w:t xml:space="preserve">in Google docs and </w:t>
            </w:r>
            <w:r w:rsidR="00B924EC">
              <w:t xml:space="preserve">send to </w:t>
            </w:r>
            <w:r>
              <w:t>members.</w:t>
            </w:r>
          </w:p>
          <w:p w14:paraId="40D8895A" w14:textId="02C2752F" w:rsidR="0049296A" w:rsidRDefault="00FA0020" w:rsidP="0049296A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 xml:space="preserve">Review Charter document </w:t>
            </w:r>
            <w:r w:rsidR="00992D7A">
              <w:t xml:space="preserve">&amp; </w:t>
            </w:r>
            <w:r>
              <w:t xml:space="preserve">add feedback by </w:t>
            </w:r>
            <w:r w:rsidR="00992D7A">
              <w:t>8/22.</w:t>
            </w:r>
            <w:r>
              <w:t xml:space="preserve">  </w:t>
            </w:r>
          </w:p>
        </w:tc>
      </w:tr>
      <w:tr w:rsidR="006A52CC" w14:paraId="3B606E71" w14:textId="77777777" w:rsidTr="005C4FF3">
        <w:trPr>
          <w:gridAfter w:val="1"/>
          <w:wAfter w:w="6" w:type="dxa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5F26D3FE" w14:textId="72039CB3" w:rsidR="006A52CC" w:rsidRPr="00303C1D" w:rsidRDefault="0033176D" w:rsidP="006A52C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Next Steps</w:t>
            </w:r>
          </w:p>
          <w:p w14:paraId="6A2B6481" w14:textId="47844D49" w:rsidR="006A52CC" w:rsidRPr="00BD205A" w:rsidRDefault="006A52CC" w:rsidP="004E69BF">
            <w:pPr>
              <w:pStyle w:val="ListParagraph"/>
              <w:ind w:left="1080"/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3B6941E5" w14:textId="399F065A" w:rsidR="005A0D31" w:rsidRDefault="007B6609" w:rsidP="005A0D31">
            <w:pPr>
              <w:pStyle w:val="ListParagraph"/>
              <w:numPr>
                <w:ilvl w:val="0"/>
                <w:numId w:val="25"/>
              </w:numPr>
              <w:ind w:left="246" w:hanging="270"/>
            </w:pPr>
            <w:r>
              <w:t>Agreed m</w:t>
            </w:r>
            <w:r w:rsidR="00137861">
              <w:t xml:space="preserve">eeting 2 times per month; additional day/time was </w:t>
            </w:r>
            <w:r w:rsidR="005F56E7">
              <w:t>agreed upon by members</w:t>
            </w:r>
            <w:r w:rsidR="001B3B71">
              <w:t>.</w:t>
            </w:r>
          </w:p>
          <w:p w14:paraId="61304D88" w14:textId="4A856BC3" w:rsidR="007E7F57" w:rsidRDefault="007E7F57" w:rsidP="005A0D31">
            <w:pPr>
              <w:pStyle w:val="ListParagraph"/>
              <w:numPr>
                <w:ilvl w:val="0"/>
                <w:numId w:val="25"/>
              </w:numPr>
              <w:ind w:left="246" w:hanging="270"/>
            </w:pPr>
            <w:r>
              <w:t>Structure of meeting</w:t>
            </w:r>
            <w:r w:rsidR="00644F7F">
              <w:t xml:space="preserve">: </w:t>
            </w:r>
            <w:r>
              <w:t xml:space="preserve">30 minutes </w:t>
            </w:r>
            <w:r w:rsidR="006F4279">
              <w:t>for</w:t>
            </w:r>
            <w:r>
              <w:t xml:space="preserve"> check-in items</w:t>
            </w:r>
            <w:r w:rsidR="007B6609">
              <w:t xml:space="preserve">; </w:t>
            </w:r>
            <w:r>
              <w:t xml:space="preserve">60 minutes </w:t>
            </w:r>
            <w:r w:rsidR="006F4279">
              <w:t>for</w:t>
            </w:r>
            <w:r w:rsidR="007B6609">
              <w:t xml:space="preserve"> focused topic.</w:t>
            </w:r>
            <w:r>
              <w:t xml:space="preserve">  </w:t>
            </w:r>
          </w:p>
          <w:p w14:paraId="1DBB8806" w14:textId="3EF99095" w:rsidR="00B209F9" w:rsidRDefault="00D12F7F" w:rsidP="00F72B0E">
            <w:pPr>
              <w:pStyle w:val="ListParagraph"/>
              <w:numPr>
                <w:ilvl w:val="0"/>
                <w:numId w:val="25"/>
              </w:numPr>
              <w:ind w:left="270" w:hanging="270"/>
            </w:pPr>
            <w:r>
              <w:t>Next meeting (August 1</w:t>
            </w:r>
            <w:r w:rsidRPr="00D12F7F">
              <w:rPr>
                <w:vertAlign w:val="superscript"/>
              </w:rPr>
              <w:t>st</w:t>
            </w:r>
            <w:r>
              <w:t xml:space="preserve">) will focus on FUA and FUM, </w:t>
            </w:r>
            <w:r w:rsidR="001531A8">
              <w:t xml:space="preserve">David will be the lead.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5C0A9D4" w14:textId="4F66F6D3" w:rsidR="006A52CC" w:rsidRDefault="005F56E7" w:rsidP="00690A5E">
            <w:pPr>
              <w:pStyle w:val="ListParagraph"/>
              <w:numPr>
                <w:ilvl w:val="0"/>
                <w:numId w:val="25"/>
              </w:numPr>
              <w:ind w:left="360"/>
            </w:pPr>
            <w:r>
              <w:t xml:space="preserve">County BHS to send </w:t>
            </w:r>
            <w:r w:rsidR="00D12F7F">
              <w:t>additional meeting invites.</w:t>
            </w:r>
          </w:p>
          <w:p w14:paraId="3E5E1BE1" w14:textId="36CBB0E1" w:rsidR="006A52CC" w:rsidRDefault="00F72B0E" w:rsidP="00F72B0E">
            <w:pPr>
              <w:pStyle w:val="ListParagraph"/>
              <w:numPr>
                <w:ilvl w:val="0"/>
                <w:numId w:val="25"/>
              </w:numPr>
              <w:ind w:left="360"/>
            </w:pPr>
            <w:r>
              <w:t xml:space="preserve">Members to send materials for meetings ahead of time to </w:t>
            </w:r>
            <w:r w:rsidR="004B1EB1">
              <w:t>co-chairs</w:t>
            </w:r>
            <w:r>
              <w:t>.</w:t>
            </w:r>
          </w:p>
        </w:tc>
      </w:tr>
      <w:tr w:rsidR="006A52CC" w14:paraId="64660133" w14:textId="77777777" w:rsidTr="00F72B0E">
        <w:trPr>
          <w:gridAfter w:val="1"/>
          <w:wAfter w:w="6" w:type="dxa"/>
          <w:trHeight w:val="1502"/>
          <w:jc w:val="center"/>
        </w:trPr>
        <w:tc>
          <w:tcPr>
            <w:tcW w:w="4225" w:type="dxa"/>
            <w:tcBorders>
              <w:bottom w:val="single" w:sz="4" w:space="0" w:color="auto"/>
            </w:tcBorders>
          </w:tcPr>
          <w:p w14:paraId="551E3166" w14:textId="42D7E363" w:rsidR="006A52CC" w:rsidRPr="000B1684" w:rsidRDefault="006A52CC" w:rsidP="006A52CC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000B1684">
              <w:rPr>
                <w:b/>
                <w:bCs/>
              </w:rPr>
              <w:t xml:space="preserve">Other/Additional Topics </w:t>
            </w:r>
          </w:p>
          <w:p w14:paraId="4EED7A85" w14:textId="77777777" w:rsidR="006A52CC" w:rsidRDefault="006A52CC" w:rsidP="006A52CC">
            <w:pPr>
              <w:rPr>
                <w:b/>
                <w:bCs/>
              </w:rPr>
            </w:pPr>
          </w:p>
          <w:p w14:paraId="245DA2C7" w14:textId="77777777" w:rsidR="006A52CC" w:rsidRDefault="006A52CC" w:rsidP="006A52CC">
            <w:pPr>
              <w:rPr>
                <w:b/>
                <w:bCs/>
              </w:rPr>
            </w:pPr>
          </w:p>
          <w:p w14:paraId="5980CBCF" w14:textId="77777777" w:rsidR="006A52CC" w:rsidRDefault="006A52CC" w:rsidP="006A52CC">
            <w:pPr>
              <w:rPr>
                <w:b/>
                <w:bCs/>
              </w:rPr>
            </w:pPr>
          </w:p>
          <w:p w14:paraId="50867B3E" w14:textId="77777777" w:rsidR="006A52CC" w:rsidRDefault="006A52CC" w:rsidP="006A52CC">
            <w:pPr>
              <w:rPr>
                <w:b/>
                <w:bCs/>
              </w:rPr>
            </w:pPr>
          </w:p>
          <w:p w14:paraId="01091DCD" w14:textId="77777777" w:rsidR="006A52CC" w:rsidRDefault="006A52CC" w:rsidP="006A52CC">
            <w:pPr>
              <w:rPr>
                <w:b/>
                <w:bCs/>
              </w:rPr>
            </w:pPr>
          </w:p>
          <w:p w14:paraId="046FDD93" w14:textId="435D0D4C" w:rsidR="006A52CC" w:rsidRDefault="006A52CC" w:rsidP="006A52CC">
            <w:pPr>
              <w:rPr>
                <w:b/>
                <w:bCs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5293FA83" w14:textId="0B622C2D" w:rsidR="006A52CC" w:rsidRDefault="00B823C5" w:rsidP="00F72B0E">
            <w:pPr>
              <w:pStyle w:val="ListParagraph"/>
              <w:numPr>
                <w:ilvl w:val="0"/>
                <w:numId w:val="26"/>
              </w:numPr>
              <w:ind w:left="246" w:hanging="270"/>
            </w:pPr>
            <w:r>
              <w:t xml:space="preserve">Workgroup proposed further discussion </w:t>
            </w:r>
            <w:r w:rsidR="008513EF">
              <w:t xml:space="preserve">regarding overlap of goals and existing workgroups/interventions. 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1FE5094" w14:textId="75838492" w:rsidR="006A52CC" w:rsidRDefault="00AC40C7" w:rsidP="00F72B0E">
            <w:pPr>
              <w:pStyle w:val="ListParagraph"/>
              <w:numPr>
                <w:ilvl w:val="0"/>
                <w:numId w:val="26"/>
              </w:numPr>
              <w:ind w:left="156" w:hanging="180"/>
            </w:pPr>
            <w:r>
              <w:t xml:space="preserve">Overlap with other MHP goals discussion </w:t>
            </w:r>
            <w:r w:rsidR="004B1EB1">
              <w:t>in future meeting</w:t>
            </w:r>
          </w:p>
        </w:tc>
      </w:tr>
      <w:tr w:rsidR="006A52CC" w14:paraId="5108F0E4" w14:textId="77777777" w:rsidTr="00F72B0E">
        <w:trPr>
          <w:trHeight w:val="58"/>
          <w:jc w:val="center"/>
        </w:trPr>
        <w:tc>
          <w:tcPr>
            <w:tcW w:w="14671" w:type="dxa"/>
            <w:gridSpan w:val="4"/>
            <w:shd w:val="clear" w:color="auto" w:fill="B6DDE8" w:themeFill="accent5" w:themeFillTint="66"/>
            <w:vAlign w:val="center"/>
          </w:tcPr>
          <w:p w14:paraId="730990E7" w14:textId="53AF2380" w:rsidR="006A52CC" w:rsidRDefault="006A52CC" w:rsidP="006A52CC">
            <w:r w:rsidRPr="00830F9F">
              <w:rPr>
                <w:b/>
                <w:bCs/>
              </w:rPr>
              <w:t>Next Meeting</w:t>
            </w:r>
            <w:r w:rsidR="004E69BF">
              <w:rPr>
                <w:b/>
                <w:bCs/>
              </w:rPr>
              <w:t>s</w:t>
            </w:r>
            <w:r w:rsidRPr="00830F9F">
              <w:rPr>
                <w:b/>
                <w:bCs/>
              </w:rPr>
              <w:t>:</w:t>
            </w:r>
            <w:r>
              <w:t xml:space="preserve"> </w:t>
            </w:r>
            <w:r w:rsidR="000E6A18">
              <w:t xml:space="preserve">August </w:t>
            </w:r>
            <w:r w:rsidR="004E69BF">
              <w:t>1</w:t>
            </w:r>
            <w:r w:rsidR="000E6A18">
              <w:t xml:space="preserve">, </w:t>
            </w:r>
            <w:r w:rsidR="006D51E6">
              <w:t>2024,</w:t>
            </w:r>
            <w:r w:rsidR="000E6A18">
              <w:t xml:space="preserve"> </w:t>
            </w:r>
            <w:r w:rsidR="004E69BF">
              <w:t xml:space="preserve">1:00 – 2:30PM, August 22, </w:t>
            </w:r>
            <w:r w:rsidR="006D51E6">
              <w:t>2024,</w:t>
            </w:r>
            <w:r w:rsidR="004E69BF">
              <w:t xml:space="preserve"> 10:00 – 11:30AM</w:t>
            </w:r>
          </w:p>
        </w:tc>
      </w:tr>
    </w:tbl>
    <w:p w14:paraId="5F0E4826" w14:textId="77777777" w:rsidR="5483A81D" w:rsidRDefault="5483A81D" w:rsidP="00F419DF"/>
    <w:p w14:paraId="624332A7" w14:textId="6DFB3373" w:rsidR="006B08C6" w:rsidRDefault="006B08C6" w:rsidP="00F419DF"/>
    <w:p w14:paraId="3630B76C" w14:textId="663C160B" w:rsidR="00E952B9" w:rsidRDefault="00E952B9" w:rsidP="00F419DF"/>
    <w:sectPr w:rsidR="00E952B9" w:rsidSect="00A353BB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0E9AF" w14:textId="77777777" w:rsidR="00064C49" w:rsidRDefault="00064C49" w:rsidP="000014B0">
      <w:pPr>
        <w:spacing w:after="0" w:line="240" w:lineRule="auto"/>
      </w:pPr>
      <w:r>
        <w:separator/>
      </w:r>
    </w:p>
  </w:endnote>
  <w:endnote w:type="continuationSeparator" w:id="0">
    <w:p w14:paraId="1BEB575C" w14:textId="77777777" w:rsidR="00064C49" w:rsidRDefault="00064C49" w:rsidP="000014B0">
      <w:pPr>
        <w:spacing w:after="0" w:line="240" w:lineRule="auto"/>
      </w:pPr>
      <w:r>
        <w:continuationSeparator/>
      </w:r>
    </w:p>
  </w:endnote>
  <w:endnote w:type="continuationNotice" w:id="1">
    <w:p w14:paraId="7A351650" w14:textId="77777777" w:rsidR="00064C49" w:rsidRDefault="00064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56C84" w14:textId="77777777" w:rsidR="000014B0" w:rsidRDefault="000014B0" w:rsidP="003702E0">
    <w:pPr>
      <w:pStyle w:val="Footer"/>
      <w:tabs>
        <w:tab w:val="clear" w:pos="4680"/>
        <w:tab w:val="clear" w:pos="9360"/>
        <w:tab w:val="left" w:pos="3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1BFF1" w14:textId="77777777" w:rsidR="00064C49" w:rsidRDefault="00064C49" w:rsidP="000014B0">
      <w:pPr>
        <w:spacing w:after="0" w:line="240" w:lineRule="auto"/>
      </w:pPr>
      <w:r>
        <w:separator/>
      </w:r>
    </w:p>
  </w:footnote>
  <w:footnote w:type="continuationSeparator" w:id="0">
    <w:p w14:paraId="65088337" w14:textId="77777777" w:rsidR="00064C49" w:rsidRDefault="00064C49" w:rsidP="000014B0">
      <w:pPr>
        <w:spacing w:after="0" w:line="240" w:lineRule="auto"/>
      </w:pPr>
      <w:r>
        <w:continuationSeparator/>
      </w:r>
    </w:p>
  </w:footnote>
  <w:footnote w:type="continuationNotice" w:id="1">
    <w:p w14:paraId="6F855EDA" w14:textId="77777777" w:rsidR="00064C49" w:rsidRDefault="00064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3FDA" w14:textId="77777777" w:rsidR="000014B0" w:rsidRDefault="000014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AEC04" wp14:editId="5CF60BCF">
          <wp:simplePos x="0" y="0"/>
          <wp:positionH relativeFrom="page">
            <wp:align>left</wp:align>
          </wp:positionH>
          <wp:positionV relativeFrom="paragraph">
            <wp:posOffset>-551468</wp:posOffset>
          </wp:positionV>
          <wp:extent cx="10011089" cy="124902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-Ribbon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1089" cy="1249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67B84" w14:textId="77777777" w:rsidR="000014B0" w:rsidRDefault="00001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869"/>
    <w:multiLevelType w:val="hybridMultilevel"/>
    <w:tmpl w:val="26FE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090"/>
    <w:multiLevelType w:val="hybridMultilevel"/>
    <w:tmpl w:val="2D22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6C99"/>
    <w:multiLevelType w:val="hybridMultilevel"/>
    <w:tmpl w:val="0AF49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6CAC"/>
    <w:multiLevelType w:val="hybridMultilevel"/>
    <w:tmpl w:val="7D8AAF6E"/>
    <w:lvl w:ilvl="0" w:tplc="89086B48">
      <w:start w:val="1"/>
      <w:numFmt w:val="decimal"/>
      <w:lvlText w:val="%1."/>
      <w:lvlJc w:val="left"/>
      <w:pPr>
        <w:ind w:left="720" w:hanging="360"/>
      </w:pPr>
    </w:lvl>
    <w:lvl w:ilvl="1" w:tplc="01CC406A">
      <w:start w:val="1"/>
      <w:numFmt w:val="lowerLetter"/>
      <w:lvlText w:val="%2."/>
      <w:lvlJc w:val="left"/>
      <w:pPr>
        <w:ind w:left="1440" w:hanging="360"/>
      </w:pPr>
    </w:lvl>
    <w:lvl w:ilvl="2" w:tplc="7F02F8EE">
      <w:start w:val="1"/>
      <w:numFmt w:val="lowerRoman"/>
      <w:lvlText w:val="%3."/>
      <w:lvlJc w:val="right"/>
      <w:pPr>
        <w:ind w:left="2160" w:hanging="180"/>
      </w:pPr>
    </w:lvl>
    <w:lvl w:ilvl="3" w:tplc="63AE94FA">
      <w:start w:val="1"/>
      <w:numFmt w:val="decimal"/>
      <w:lvlText w:val="%4."/>
      <w:lvlJc w:val="left"/>
      <w:pPr>
        <w:ind w:left="2880" w:hanging="360"/>
      </w:pPr>
    </w:lvl>
    <w:lvl w:ilvl="4" w:tplc="A78C173E">
      <w:start w:val="1"/>
      <w:numFmt w:val="lowerLetter"/>
      <w:lvlText w:val="%5."/>
      <w:lvlJc w:val="left"/>
      <w:pPr>
        <w:ind w:left="3600" w:hanging="360"/>
      </w:pPr>
    </w:lvl>
    <w:lvl w:ilvl="5" w:tplc="14C883FC">
      <w:start w:val="1"/>
      <w:numFmt w:val="lowerRoman"/>
      <w:lvlText w:val="%6."/>
      <w:lvlJc w:val="right"/>
      <w:pPr>
        <w:ind w:left="4320" w:hanging="180"/>
      </w:pPr>
    </w:lvl>
    <w:lvl w:ilvl="6" w:tplc="EE20D30A">
      <w:start w:val="1"/>
      <w:numFmt w:val="decimal"/>
      <w:lvlText w:val="%7."/>
      <w:lvlJc w:val="left"/>
      <w:pPr>
        <w:ind w:left="5040" w:hanging="360"/>
      </w:pPr>
    </w:lvl>
    <w:lvl w:ilvl="7" w:tplc="B4EEB37A">
      <w:start w:val="1"/>
      <w:numFmt w:val="lowerLetter"/>
      <w:lvlText w:val="%8."/>
      <w:lvlJc w:val="left"/>
      <w:pPr>
        <w:ind w:left="5760" w:hanging="360"/>
      </w:pPr>
    </w:lvl>
    <w:lvl w:ilvl="8" w:tplc="DA50BB4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1ED6"/>
    <w:multiLevelType w:val="hybridMultilevel"/>
    <w:tmpl w:val="E7764F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210C"/>
    <w:multiLevelType w:val="hybridMultilevel"/>
    <w:tmpl w:val="6890B92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F3079D"/>
    <w:multiLevelType w:val="hybridMultilevel"/>
    <w:tmpl w:val="AA82ADB6"/>
    <w:lvl w:ilvl="0" w:tplc="C9683B38">
      <w:start w:val="1"/>
      <w:numFmt w:val="decimal"/>
      <w:lvlText w:val="%1."/>
      <w:lvlJc w:val="left"/>
      <w:pPr>
        <w:ind w:left="720" w:hanging="360"/>
      </w:pPr>
    </w:lvl>
    <w:lvl w:ilvl="1" w:tplc="36F829A8">
      <w:start w:val="1"/>
      <w:numFmt w:val="lowerLetter"/>
      <w:lvlText w:val="%2."/>
      <w:lvlJc w:val="left"/>
      <w:pPr>
        <w:ind w:left="1440" w:hanging="360"/>
      </w:pPr>
    </w:lvl>
    <w:lvl w:ilvl="2" w:tplc="65B405C0">
      <w:start w:val="1"/>
      <w:numFmt w:val="lowerRoman"/>
      <w:lvlText w:val="%3."/>
      <w:lvlJc w:val="right"/>
      <w:pPr>
        <w:ind w:left="2160" w:hanging="180"/>
      </w:pPr>
    </w:lvl>
    <w:lvl w:ilvl="3" w:tplc="06F64412">
      <w:start w:val="1"/>
      <w:numFmt w:val="decimal"/>
      <w:lvlText w:val="%4."/>
      <w:lvlJc w:val="left"/>
      <w:pPr>
        <w:ind w:left="2880" w:hanging="360"/>
      </w:pPr>
    </w:lvl>
    <w:lvl w:ilvl="4" w:tplc="FAB22E02">
      <w:start w:val="1"/>
      <w:numFmt w:val="lowerLetter"/>
      <w:lvlText w:val="%5."/>
      <w:lvlJc w:val="left"/>
      <w:pPr>
        <w:ind w:left="3600" w:hanging="360"/>
      </w:pPr>
    </w:lvl>
    <w:lvl w:ilvl="5" w:tplc="4D6CAA5E">
      <w:start w:val="1"/>
      <w:numFmt w:val="lowerRoman"/>
      <w:lvlText w:val="%6."/>
      <w:lvlJc w:val="right"/>
      <w:pPr>
        <w:ind w:left="4320" w:hanging="180"/>
      </w:pPr>
    </w:lvl>
    <w:lvl w:ilvl="6" w:tplc="7BDC0DCA">
      <w:start w:val="1"/>
      <w:numFmt w:val="decimal"/>
      <w:lvlText w:val="%7."/>
      <w:lvlJc w:val="left"/>
      <w:pPr>
        <w:ind w:left="5040" w:hanging="360"/>
      </w:pPr>
    </w:lvl>
    <w:lvl w:ilvl="7" w:tplc="71F8C8A0">
      <w:start w:val="1"/>
      <w:numFmt w:val="lowerLetter"/>
      <w:lvlText w:val="%8."/>
      <w:lvlJc w:val="left"/>
      <w:pPr>
        <w:ind w:left="5760" w:hanging="360"/>
      </w:pPr>
    </w:lvl>
    <w:lvl w:ilvl="8" w:tplc="5C66203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36FA1"/>
    <w:multiLevelType w:val="hybridMultilevel"/>
    <w:tmpl w:val="EBE2D3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E39F4"/>
    <w:multiLevelType w:val="hybridMultilevel"/>
    <w:tmpl w:val="007CE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53BD3"/>
    <w:multiLevelType w:val="hybridMultilevel"/>
    <w:tmpl w:val="5EFA1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152C"/>
    <w:multiLevelType w:val="hybridMultilevel"/>
    <w:tmpl w:val="C8E8FD6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845F2"/>
    <w:multiLevelType w:val="hybridMultilevel"/>
    <w:tmpl w:val="39561286"/>
    <w:lvl w:ilvl="0" w:tplc="114A82D8">
      <w:start w:val="1"/>
      <w:numFmt w:val="lowerLetter"/>
      <w:lvlText w:val="%1."/>
      <w:lvlJc w:val="left"/>
      <w:pPr>
        <w:ind w:left="720" w:hanging="360"/>
      </w:pPr>
    </w:lvl>
    <w:lvl w:ilvl="1" w:tplc="3496B45E">
      <w:start w:val="1"/>
      <w:numFmt w:val="lowerLetter"/>
      <w:lvlText w:val="%2."/>
      <w:lvlJc w:val="left"/>
      <w:pPr>
        <w:ind w:left="1440" w:hanging="360"/>
      </w:pPr>
    </w:lvl>
    <w:lvl w:ilvl="2" w:tplc="17E89174">
      <w:start w:val="1"/>
      <w:numFmt w:val="lowerRoman"/>
      <w:lvlText w:val="%3."/>
      <w:lvlJc w:val="right"/>
      <w:pPr>
        <w:ind w:left="2160" w:hanging="180"/>
      </w:pPr>
    </w:lvl>
    <w:lvl w:ilvl="3" w:tplc="9264687E">
      <w:start w:val="1"/>
      <w:numFmt w:val="decimal"/>
      <w:lvlText w:val="%4."/>
      <w:lvlJc w:val="left"/>
      <w:pPr>
        <w:ind w:left="2880" w:hanging="360"/>
      </w:pPr>
    </w:lvl>
    <w:lvl w:ilvl="4" w:tplc="FFECC8D8">
      <w:start w:val="1"/>
      <w:numFmt w:val="lowerLetter"/>
      <w:lvlText w:val="%5."/>
      <w:lvlJc w:val="left"/>
      <w:pPr>
        <w:ind w:left="3600" w:hanging="360"/>
      </w:pPr>
    </w:lvl>
    <w:lvl w:ilvl="5" w:tplc="8CC60F22">
      <w:start w:val="1"/>
      <w:numFmt w:val="lowerRoman"/>
      <w:lvlText w:val="%6."/>
      <w:lvlJc w:val="right"/>
      <w:pPr>
        <w:ind w:left="4320" w:hanging="180"/>
      </w:pPr>
    </w:lvl>
    <w:lvl w:ilvl="6" w:tplc="D25CD39C">
      <w:start w:val="1"/>
      <w:numFmt w:val="decimal"/>
      <w:lvlText w:val="%7."/>
      <w:lvlJc w:val="left"/>
      <w:pPr>
        <w:ind w:left="5040" w:hanging="360"/>
      </w:pPr>
    </w:lvl>
    <w:lvl w:ilvl="7" w:tplc="C0621F1A">
      <w:start w:val="1"/>
      <w:numFmt w:val="lowerLetter"/>
      <w:lvlText w:val="%8."/>
      <w:lvlJc w:val="left"/>
      <w:pPr>
        <w:ind w:left="5760" w:hanging="360"/>
      </w:pPr>
    </w:lvl>
    <w:lvl w:ilvl="8" w:tplc="93A6BA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F6F28"/>
    <w:multiLevelType w:val="hybridMultilevel"/>
    <w:tmpl w:val="4260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F510E"/>
    <w:multiLevelType w:val="hybridMultilevel"/>
    <w:tmpl w:val="B1EE9E2A"/>
    <w:lvl w:ilvl="0" w:tplc="3FF2816A">
      <w:start w:val="1"/>
      <w:numFmt w:val="decimal"/>
      <w:lvlText w:val="%1."/>
      <w:lvlJc w:val="left"/>
      <w:pPr>
        <w:ind w:left="720" w:hanging="360"/>
      </w:pPr>
    </w:lvl>
    <w:lvl w:ilvl="1" w:tplc="67629EAA">
      <w:start w:val="1"/>
      <w:numFmt w:val="lowerLetter"/>
      <w:lvlText w:val="%2."/>
      <w:lvlJc w:val="left"/>
      <w:pPr>
        <w:ind w:left="1440" w:hanging="360"/>
      </w:pPr>
    </w:lvl>
    <w:lvl w:ilvl="2" w:tplc="4ABC84EC">
      <w:start w:val="1"/>
      <w:numFmt w:val="lowerRoman"/>
      <w:lvlText w:val="%3."/>
      <w:lvlJc w:val="right"/>
      <w:pPr>
        <w:ind w:left="2160" w:hanging="180"/>
      </w:pPr>
    </w:lvl>
    <w:lvl w:ilvl="3" w:tplc="CAF6C0D6">
      <w:start w:val="1"/>
      <w:numFmt w:val="decimal"/>
      <w:lvlText w:val="%4."/>
      <w:lvlJc w:val="left"/>
      <w:pPr>
        <w:ind w:left="2880" w:hanging="360"/>
      </w:pPr>
    </w:lvl>
    <w:lvl w:ilvl="4" w:tplc="6144CDF2">
      <w:start w:val="1"/>
      <w:numFmt w:val="lowerLetter"/>
      <w:lvlText w:val="%5."/>
      <w:lvlJc w:val="left"/>
      <w:pPr>
        <w:ind w:left="3600" w:hanging="360"/>
      </w:pPr>
    </w:lvl>
    <w:lvl w:ilvl="5" w:tplc="73504D3E">
      <w:start w:val="1"/>
      <w:numFmt w:val="lowerRoman"/>
      <w:lvlText w:val="%6."/>
      <w:lvlJc w:val="right"/>
      <w:pPr>
        <w:ind w:left="4320" w:hanging="180"/>
      </w:pPr>
    </w:lvl>
    <w:lvl w:ilvl="6" w:tplc="C26AD50E">
      <w:start w:val="1"/>
      <w:numFmt w:val="decimal"/>
      <w:lvlText w:val="%7."/>
      <w:lvlJc w:val="left"/>
      <w:pPr>
        <w:ind w:left="5040" w:hanging="360"/>
      </w:pPr>
    </w:lvl>
    <w:lvl w:ilvl="7" w:tplc="11986084">
      <w:start w:val="1"/>
      <w:numFmt w:val="lowerLetter"/>
      <w:lvlText w:val="%8."/>
      <w:lvlJc w:val="left"/>
      <w:pPr>
        <w:ind w:left="5760" w:hanging="360"/>
      </w:pPr>
    </w:lvl>
    <w:lvl w:ilvl="8" w:tplc="1288610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C05CC"/>
    <w:multiLevelType w:val="hybridMultilevel"/>
    <w:tmpl w:val="8C8671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F740DB"/>
    <w:multiLevelType w:val="hybridMultilevel"/>
    <w:tmpl w:val="E356FB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4D7160"/>
    <w:multiLevelType w:val="hybridMultilevel"/>
    <w:tmpl w:val="AA588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0192D"/>
    <w:multiLevelType w:val="hybridMultilevel"/>
    <w:tmpl w:val="0E52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6766E"/>
    <w:multiLevelType w:val="hybridMultilevel"/>
    <w:tmpl w:val="6A0CAA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AE5C54"/>
    <w:multiLevelType w:val="hybridMultilevel"/>
    <w:tmpl w:val="733EA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55DF0"/>
    <w:multiLevelType w:val="hybridMultilevel"/>
    <w:tmpl w:val="B2B6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C79FD"/>
    <w:multiLevelType w:val="hybridMultilevel"/>
    <w:tmpl w:val="3F2AB43A"/>
    <w:lvl w:ilvl="0" w:tplc="8522E902">
      <w:start w:val="1"/>
      <w:numFmt w:val="decimal"/>
      <w:lvlText w:val="%1."/>
      <w:lvlJc w:val="left"/>
      <w:pPr>
        <w:ind w:left="720" w:hanging="360"/>
      </w:pPr>
    </w:lvl>
    <w:lvl w:ilvl="1" w:tplc="6EB473F0">
      <w:start w:val="1"/>
      <w:numFmt w:val="lowerLetter"/>
      <w:lvlText w:val="%2."/>
      <w:lvlJc w:val="left"/>
      <w:pPr>
        <w:ind w:left="1440" w:hanging="360"/>
      </w:pPr>
    </w:lvl>
    <w:lvl w:ilvl="2" w:tplc="1A28F690">
      <w:start w:val="1"/>
      <w:numFmt w:val="lowerRoman"/>
      <w:lvlText w:val="%3."/>
      <w:lvlJc w:val="right"/>
      <w:pPr>
        <w:ind w:left="2160" w:hanging="180"/>
      </w:pPr>
    </w:lvl>
    <w:lvl w:ilvl="3" w:tplc="9E9666DE">
      <w:start w:val="1"/>
      <w:numFmt w:val="decimal"/>
      <w:lvlText w:val="%4."/>
      <w:lvlJc w:val="left"/>
      <w:pPr>
        <w:ind w:left="2880" w:hanging="360"/>
      </w:pPr>
    </w:lvl>
    <w:lvl w:ilvl="4" w:tplc="C458F3D8">
      <w:start w:val="1"/>
      <w:numFmt w:val="lowerLetter"/>
      <w:lvlText w:val="%5."/>
      <w:lvlJc w:val="left"/>
      <w:pPr>
        <w:ind w:left="3600" w:hanging="360"/>
      </w:pPr>
    </w:lvl>
    <w:lvl w:ilvl="5" w:tplc="67A6E518">
      <w:start w:val="1"/>
      <w:numFmt w:val="lowerRoman"/>
      <w:lvlText w:val="%6."/>
      <w:lvlJc w:val="right"/>
      <w:pPr>
        <w:ind w:left="4320" w:hanging="180"/>
      </w:pPr>
    </w:lvl>
    <w:lvl w:ilvl="6" w:tplc="57FCDBEE">
      <w:start w:val="1"/>
      <w:numFmt w:val="decimal"/>
      <w:lvlText w:val="%7."/>
      <w:lvlJc w:val="left"/>
      <w:pPr>
        <w:ind w:left="5040" w:hanging="360"/>
      </w:pPr>
    </w:lvl>
    <w:lvl w:ilvl="7" w:tplc="F7F039E4">
      <w:start w:val="1"/>
      <w:numFmt w:val="lowerLetter"/>
      <w:lvlText w:val="%8."/>
      <w:lvlJc w:val="left"/>
      <w:pPr>
        <w:ind w:left="5760" w:hanging="360"/>
      </w:pPr>
    </w:lvl>
    <w:lvl w:ilvl="8" w:tplc="5D28499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33875"/>
    <w:multiLevelType w:val="hybridMultilevel"/>
    <w:tmpl w:val="8A2E9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24F9B"/>
    <w:multiLevelType w:val="hybridMultilevel"/>
    <w:tmpl w:val="005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8B1A6B"/>
    <w:multiLevelType w:val="hybridMultilevel"/>
    <w:tmpl w:val="684A6428"/>
    <w:lvl w:ilvl="0" w:tplc="C6764E82">
      <w:start w:val="1"/>
      <w:numFmt w:val="lowerLetter"/>
      <w:lvlText w:val="%1."/>
      <w:lvlJc w:val="left"/>
      <w:pPr>
        <w:ind w:left="720" w:hanging="360"/>
      </w:pPr>
    </w:lvl>
    <w:lvl w:ilvl="1" w:tplc="5866C3E0">
      <w:start w:val="1"/>
      <w:numFmt w:val="lowerLetter"/>
      <w:lvlText w:val="%2."/>
      <w:lvlJc w:val="left"/>
      <w:pPr>
        <w:ind w:left="1440" w:hanging="360"/>
      </w:pPr>
    </w:lvl>
    <w:lvl w:ilvl="2" w:tplc="23780CEA">
      <w:start w:val="1"/>
      <w:numFmt w:val="lowerRoman"/>
      <w:lvlText w:val="%3."/>
      <w:lvlJc w:val="right"/>
      <w:pPr>
        <w:ind w:left="2160" w:hanging="180"/>
      </w:pPr>
    </w:lvl>
    <w:lvl w:ilvl="3" w:tplc="C414B886">
      <w:start w:val="1"/>
      <w:numFmt w:val="decimal"/>
      <w:lvlText w:val="%4."/>
      <w:lvlJc w:val="left"/>
      <w:pPr>
        <w:ind w:left="2880" w:hanging="360"/>
      </w:pPr>
    </w:lvl>
    <w:lvl w:ilvl="4" w:tplc="799EFED8">
      <w:start w:val="1"/>
      <w:numFmt w:val="lowerLetter"/>
      <w:lvlText w:val="%5."/>
      <w:lvlJc w:val="left"/>
      <w:pPr>
        <w:ind w:left="3600" w:hanging="360"/>
      </w:pPr>
    </w:lvl>
    <w:lvl w:ilvl="5" w:tplc="2C10E24A">
      <w:start w:val="1"/>
      <w:numFmt w:val="lowerRoman"/>
      <w:lvlText w:val="%6."/>
      <w:lvlJc w:val="right"/>
      <w:pPr>
        <w:ind w:left="4320" w:hanging="180"/>
      </w:pPr>
    </w:lvl>
    <w:lvl w:ilvl="6" w:tplc="E06897BC">
      <w:start w:val="1"/>
      <w:numFmt w:val="decimal"/>
      <w:lvlText w:val="%7."/>
      <w:lvlJc w:val="left"/>
      <w:pPr>
        <w:ind w:left="5040" w:hanging="360"/>
      </w:pPr>
    </w:lvl>
    <w:lvl w:ilvl="7" w:tplc="A842892C">
      <w:start w:val="1"/>
      <w:numFmt w:val="lowerLetter"/>
      <w:lvlText w:val="%8."/>
      <w:lvlJc w:val="left"/>
      <w:pPr>
        <w:ind w:left="5760" w:hanging="360"/>
      </w:pPr>
    </w:lvl>
    <w:lvl w:ilvl="8" w:tplc="E9C0F1B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D4813"/>
    <w:multiLevelType w:val="hybridMultilevel"/>
    <w:tmpl w:val="9DBCDA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5161873">
    <w:abstractNumId w:val="21"/>
  </w:num>
  <w:num w:numId="2" w16cid:durableId="258029339">
    <w:abstractNumId w:val="11"/>
  </w:num>
  <w:num w:numId="3" w16cid:durableId="2107574951">
    <w:abstractNumId w:val="24"/>
  </w:num>
  <w:num w:numId="4" w16cid:durableId="29693471">
    <w:abstractNumId w:val="6"/>
  </w:num>
  <w:num w:numId="5" w16cid:durableId="534470439">
    <w:abstractNumId w:val="13"/>
  </w:num>
  <w:num w:numId="6" w16cid:durableId="101998644">
    <w:abstractNumId w:val="3"/>
  </w:num>
  <w:num w:numId="7" w16cid:durableId="634876979">
    <w:abstractNumId w:val="1"/>
  </w:num>
  <w:num w:numId="8" w16cid:durableId="2088070829">
    <w:abstractNumId w:val="22"/>
  </w:num>
  <w:num w:numId="9" w16cid:durableId="193231001">
    <w:abstractNumId w:val="8"/>
  </w:num>
  <w:num w:numId="10" w16cid:durableId="1863007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663523">
    <w:abstractNumId w:val="19"/>
  </w:num>
  <w:num w:numId="12" w16cid:durableId="1293901379">
    <w:abstractNumId w:val="7"/>
  </w:num>
  <w:num w:numId="13" w16cid:durableId="1508670051">
    <w:abstractNumId w:val="25"/>
  </w:num>
  <w:num w:numId="14" w16cid:durableId="2059089667">
    <w:abstractNumId w:val="12"/>
  </w:num>
  <w:num w:numId="15" w16cid:durableId="1739670962">
    <w:abstractNumId w:val="4"/>
  </w:num>
  <w:num w:numId="16" w16cid:durableId="996613739">
    <w:abstractNumId w:val="5"/>
  </w:num>
  <w:num w:numId="17" w16cid:durableId="1687094626">
    <w:abstractNumId w:val="10"/>
  </w:num>
  <w:num w:numId="18" w16cid:durableId="1360934632">
    <w:abstractNumId w:val="9"/>
  </w:num>
  <w:num w:numId="19" w16cid:durableId="1685128211">
    <w:abstractNumId w:val="15"/>
  </w:num>
  <w:num w:numId="20" w16cid:durableId="804202979">
    <w:abstractNumId w:val="18"/>
  </w:num>
  <w:num w:numId="21" w16cid:durableId="633557629">
    <w:abstractNumId w:val="14"/>
  </w:num>
  <w:num w:numId="22" w16cid:durableId="1846358051">
    <w:abstractNumId w:val="20"/>
  </w:num>
  <w:num w:numId="23" w16cid:durableId="1340153540">
    <w:abstractNumId w:val="2"/>
  </w:num>
  <w:num w:numId="24" w16cid:durableId="1757557487">
    <w:abstractNumId w:val="16"/>
  </w:num>
  <w:num w:numId="25" w16cid:durableId="546836912">
    <w:abstractNumId w:val="17"/>
  </w:num>
  <w:num w:numId="26" w16cid:durableId="210191514">
    <w:abstractNumId w:val="0"/>
  </w:num>
  <w:num w:numId="27" w16cid:durableId="16890171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KwNDEyMzK1MDSxsDRQ0lEKTi0uzszPAykwrAUAi5OkNywAAAA="/>
  </w:docVars>
  <w:rsids>
    <w:rsidRoot w:val="00D65AAC"/>
    <w:rsid w:val="000014B0"/>
    <w:rsid w:val="000023F9"/>
    <w:rsid w:val="00004499"/>
    <w:rsid w:val="000070A9"/>
    <w:rsid w:val="00013113"/>
    <w:rsid w:val="000161D0"/>
    <w:rsid w:val="0001720E"/>
    <w:rsid w:val="00022F0C"/>
    <w:rsid w:val="000411E9"/>
    <w:rsid w:val="000479DB"/>
    <w:rsid w:val="00053013"/>
    <w:rsid w:val="00054063"/>
    <w:rsid w:val="00063BF7"/>
    <w:rsid w:val="00064C49"/>
    <w:rsid w:val="00066516"/>
    <w:rsid w:val="00067CC9"/>
    <w:rsid w:val="0007479F"/>
    <w:rsid w:val="00081CEF"/>
    <w:rsid w:val="000858EF"/>
    <w:rsid w:val="00093D9E"/>
    <w:rsid w:val="000A1C06"/>
    <w:rsid w:val="000A7995"/>
    <w:rsid w:val="000B1684"/>
    <w:rsid w:val="000C0E3A"/>
    <w:rsid w:val="000C4388"/>
    <w:rsid w:val="000D37C8"/>
    <w:rsid w:val="000D6A3B"/>
    <w:rsid w:val="000E149D"/>
    <w:rsid w:val="000E273D"/>
    <w:rsid w:val="000E6A18"/>
    <w:rsid w:val="000E6D26"/>
    <w:rsid w:val="000F05C4"/>
    <w:rsid w:val="000F0711"/>
    <w:rsid w:val="000F2A1E"/>
    <w:rsid w:val="00101A76"/>
    <w:rsid w:val="00120D4C"/>
    <w:rsid w:val="001251E0"/>
    <w:rsid w:val="0012562B"/>
    <w:rsid w:val="00133901"/>
    <w:rsid w:val="001347E5"/>
    <w:rsid w:val="00136299"/>
    <w:rsid w:val="00137861"/>
    <w:rsid w:val="0014069E"/>
    <w:rsid w:val="0014205B"/>
    <w:rsid w:val="001433E8"/>
    <w:rsid w:val="00143563"/>
    <w:rsid w:val="001450A3"/>
    <w:rsid w:val="00152655"/>
    <w:rsid w:val="001531A8"/>
    <w:rsid w:val="00161FE6"/>
    <w:rsid w:val="0016368F"/>
    <w:rsid w:val="00166EF5"/>
    <w:rsid w:val="0018203A"/>
    <w:rsid w:val="001930CA"/>
    <w:rsid w:val="001951D3"/>
    <w:rsid w:val="001A02BD"/>
    <w:rsid w:val="001A1811"/>
    <w:rsid w:val="001B21BC"/>
    <w:rsid w:val="001B3B71"/>
    <w:rsid w:val="001B655E"/>
    <w:rsid w:val="001D63AC"/>
    <w:rsid w:val="001E0A20"/>
    <w:rsid w:val="001E16A3"/>
    <w:rsid w:val="001E707D"/>
    <w:rsid w:val="00201E0A"/>
    <w:rsid w:val="00205FEC"/>
    <w:rsid w:val="002108C7"/>
    <w:rsid w:val="00221E4B"/>
    <w:rsid w:val="00230502"/>
    <w:rsid w:val="002332B2"/>
    <w:rsid w:val="002340FD"/>
    <w:rsid w:val="002359DE"/>
    <w:rsid w:val="00243246"/>
    <w:rsid w:val="0027089D"/>
    <w:rsid w:val="00274F16"/>
    <w:rsid w:val="002759C6"/>
    <w:rsid w:val="002825BD"/>
    <w:rsid w:val="00283184"/>
    <w:rsid w:val="00285ED9"/>
    <w:rsid w:val="00290EB2"/>
    <w:rsid w:val="002970A2"/>
    <w:rsid w:val="002A1CFA"/>
    <w:rsid w:val="002B31A7"/>
    <w:rsid w:val="002B3F74"/>
    <w:rsid w:val="002D00A2"/>
    <w:rsid w:val="002D798B"/>
    <w:rsid w:val="002E7B3D"/>
    <w:rsid w:val="00301A6A"/>
    <w:rsid w:val="003029DD"/>
    <w:rsid w:val="00303C1D"/>
    <w:rsid w:val="003043FB"/>
    <w:rsid w:val="0031631A"/>
    <w:rsid w:val="00321051"/>
    <w:rsid w:val="003234EB"/>
    <w:rsid w:val="00323BC8"/>
    <w:rsid w:val="00325972"/>
    <w:rsid w:val="00326086"/>
    <w:rsid w:val="00327F33"/>
    <w:rsid w:val="0033176D"/>
    <w:rsid w:val="00337D36"/>
    <w:rsid w:val="003410E6"/>
    <w:rsid w:val="00341771"/>
    <w:rsid w:val="00341FF5"/>
    <w:rsid w:val="00347AB3"/>
    <w:rsid w:val="003510BE"/>
    <w:rsid w:val="00351468"/>
    <w:rsid w:val="00353E3B"/>
    <w:rsid w:val="00364F59"/>
    <w:rsid w:val="00367C11"/>
    <w:rsid w:val="003702E0"/>
    <w:rsid w:val="00371A04"/>
    <w:rsid w:val="00374955"/>
    <w:rsid w:val="00383E7E"/>
    <w:rsid w:val="003911F9"/>
    <w:rsid w:val="003922F2"/>
    <w:rsid w:val="00397C67"/>
    <w:rsid w:val="003A071F"/>
    <w:rsid w:val="003C0164"/>
    <w:rsid w:val="003C15F2"/>
    <w:rsid w:val="003C6539"/>
    <w:rsid w:val="003C76A8"/>
    <w:rsid w:val="003E2274"/>
    <w:rsid w:val="003F0793"/>
    <w:rsid w:val="003F1621"/>
    <w:rsid w:val="003F451C"/>
    <w:rsid w:val="003F6A91"/>
    <w:rsid w:val="004053A1"/>
    <w:rsid w:val="004133B2"/>
    <w:rsid w:val="00416662"/>
    <w:rsid w:val="00421312"/>
    <w:rsid w:val="00423B9C"/>
    <w:rsid w:val="0043249B"/>
    <w:rsid w:val="004367F8"/>
    <w:rsid w:val="00437B80"/>
    <w:rsid w:val="00442495"/>
    <w:rsid w:val="004471CF"/>
    <w:rsid w:val="004621A6"/>
    <w:rsid w:val="00466376"/>
    <w:rsid w:val="004744D3"/>
    <w:rsid w:val="0048058E"/>
    <w:rsid w:val="00481290"/>
    <w:rsid w:val="004905A2"/>
    <w:rsid w:val="0049296A"/>
    <w:rsid w:val="004A5CCD"/>
    <w:rsid w:val="004B1EB1"/>
    <w:rsid w:val="004B6D3D"/>
    <w:rsid w:val="004D4BF7"/>
    <w:rsid w:val="004E3370"/>
    <w:rsid w:val="004E69BF"/>
    <w:rsid w:val="004F2280"/>
    <w:rsid w:val="004F321E"/>
    <w:rsid w:val="004F7B37"/>
    <w:rsid w:val="004F7CF6"/>
    <w:rsid w:val="0050713B"/>
    <w:rsid w:val="005204CB"/>
    <w:rsid w:val="0052150C"/>
    <w:rsid w:val="0052202E"/>
    <w:rsid w:val="00533747"/>
    <w:rsid w:val="00534810"/>
    <w:rsid w:val="0054083F"/>
    <w:rsid w:val="00542A63"/>
    <w:rsid w:val="00543D4C"/>
    <w:rsid w:val="005478E5"/>
    <w:rsid w:val="00552AFD"/>
    <w:rsid w:val="0055336A"/>
    <w:rsid w:val="0055719C"/>
    <w:rsid w:val="0056138C"/>
    <w:rsid w:val="00563FF3"/>
    <w:rsid w:val="005664EF"/>
    <w:rsid w:val="00570E4E"/>
    <w:rsid w:val="00575223"/>
    <w:rsid w:val="00576030"/>
    <w:rsid w:val="00580722"/>
    <w:rsid w:val="00582121"/>
    <w:rsid w:val="00584D84"/>
    <w:rsid w:val="00586289"/>
    <w:rsid w:val="0058744F"/>
    <w:rsid w:val="0059006D"/>
    <w:rsid w:val="00596B0B"/>
    <w:rsid w:val="005A0D31"/>
    <w:rsid w:val="005A1A22"/>
    <w:rsid w:val="005A2FC5"/>
    <w:rsid w:val="005B7E32"/>
    <w:rsid w:val="005C4FF3"/>
    <w:rsid w:val="005D2B04"/>
    <w:rsid w:val="005F4AB8"/>
    <w:rsid w:val="005F56E7"/>
    <w:rsid w:val="00600012"/>
    <w:rsid w:val="00601113"/>
    <w:rsid w:val="00602F0F"/>
    <w:rsid w:val="00607E2C"/>
    <w:rsid w:val="0061028C"/>
    <w:rsid w:val="00613C58"/>
    <w:rsid w:val="00625B5D"/>
    <w:rsid w:val="00635903"/>
    <w:rsid w:val="00636197"/>
    <w:rsid w:val="006410B5"/>
    <w:rsid w:val="00641F2E"/>
    <w:rsid w:val="00644F7F"/>
    <w:rsid w:val="00645350"/>
    <w:rsid w:val="00656111"/>
    <w:rsid w:val="0065661D"/>
    <w:rsid w:val="00660869"/>
    <w:rsid w:val="00664BF4"/>
    <w:rsid w:val="00667E4A"/>
    <w:rsid w:val="00671C6D"/>
    <w:rsid w:val="00673AD8"/>
    <w:rsid w:val="00674D7A"/>
    <w:rsid w:val="006754A4"/>
    <w:rsid w:val="00677048"/>
    <w:rsid w:val="006775F1"/>
    <w:rsid w:val="006902BC"/>
    <w:rsid w:val="00691484"/>
    <w:rsid w:val="00693076"/>
    <w:rsid w:val="0069689F"/>
    <w:rsid w:val="006A2891"/>
    <w:rsid w:val="006A52CC"/>
    <w:rsid w:val="006A660C"/>
    <w:rsid w:val="006A6C1B"/>
    <w:rsid w:val="006B08C6"/>
    <w:rsid w:val="006D3807"/>
    <w:rsid w:val="006D51E6"/>
    <w:rsid w:val="006E3269"/>
    <w:rsid w:val="006F1A5F"/>
    <w:rsid w:val="006F1C84"/>
    <w:rsid w:val="006F4279"/>
    <w:rsid w:val="006F4558"/>
    <w:rsid w:val="00714F59"/>
    <w:rsid w:val="00715E3E"/>
    <w:rsid w:val="00723899"/>
    <w:rsid w:val="0072497C"/>
    <w:rsid w:val="00725134"/>
    <w:rsid w:val="00727E49"/>
    <w:rsid w:val="007325BA"/>
    <w:rsid w:val="0073305C"/>
    <w:rsid w:val="0073645D"/>
    <w:rsid w:val="00737E25"/>
    <w:rsid w:val="00746673"/>
    <w:rsid w:val="007562AE"/>
    <w:rsid w:val="0077101F"/>
    <w:rsid w:val="00772DAC"/>
    <w:rsid w:val="0077331E"/>
    <w:rsid w:val="007741F7"/>
    <w:rsid w:val="00775DD7"/>
    <w:rsid w:val="00780BFE"/>
    <w:rsid w:val="00786039"/>
    <w:rsid w:val="007903BB"/>
    <w:rsid w:val="007B0496"/>
    <w:rsid w:val="007B0632"/>
    <w:rsid w:val="007B42F6"/>
    <w:rsid w:val="007B6609"/>
    <w:rsid w:val="007C53B3"/>
    <w:rsid w:val="007D52E0"/>
    <w:rsid w:val="007E5733"/>
    <w:rsid w:val="007E58BD"/>
    <w:rsid w:val="007E7F57"/>
    <w:rsid w:val="007F0FAC"/>
    <w:rsid w:val="007F114B"/>
    <w:rsid w:val="007F40B6"/>
    <w:rsid w:val="00801F10"/>
    <w:rsid w:val="008020DC"/>
    <w:rsid w:val="008023FB"/>
    <w:rsid w:val="00806C13"/>
    <w:rsid w:val="00812B7B"/>
    <w:rsid w:val="008130BF"/>
    <w:rsid w:val="008132F5"/>
    <w:rsid w:val="008144D4"/>
    <w:rsid w:val="008166BF"/>
    <w:rsid w:val="00822872"/>
    <w:rsid w:val="00822F12"/>
    <w:rsid w:val="00826824"/>
    <w:rsid w:val="00826F58"/>
    <w:rsid w:val="00830F9F"/>
    <w:rsid w:val="00834FF8"/>
    <w:rsid w:val="00844CB6"/>
    <w:rsid w:val="0084582A"/>
    <w:rsid w:val="00845E96"/>
    <w:rsid w:val="00846CAC"/>
    <w:rsid w:val="008513EF"/>
    <w:rsid w:val="008542FF"/>
    <w:rsid w:val="00862AC6"/>
    <w:rsid w:val="00870169"/>
    <w:rsid w:val="00880907"/>
    <w:rsid w:val="00884E39"/>
    <w:rsid w:val="008862FF"/>
    <w:rsid w:val="008877B6"/>
    <w:rsid w:val="00892103"/>
    <w:rsid w:val="008A232A"/>
    <w:rsid w:val="008B08EE"/>
    <w:rsid w:val="008B49F8"/>
    <w:rsid w:val="008C1488"/>
    <w:rsid w:val="008C71AD"/>
    <w:rsid w:val="008D5CA0"/>
    <w:rsid w:val="008D6E31"/>
    <w:rsid w:val="008D7178"/>
    <w:rsid w:val="008D76BB"/>
    <w:rsid w:val="008E3822"/>
    <w:rsid w:val="008E4966"/>
    <w:rsid w:val="008E5AB3"/>
    <w:rsid w:val="008E7070"/>
    <w:rsid w:val="008F1174"/>
    <w:rsid w:val="009006A7"/>
    <w:rsid w:val="00900965"/>
    <w:rsid w:val="00905AD0"/>
    <w:rsid w:val="009060A7"/>
    <w:rsid w:val="00910B42"/>
    <w:rsid w:val="00912794"/>
    <w:rsid w:val="009156D6"/>
    <w:rsid w:val="0092069C"/>
    <w:rsid w:val="00924B3A"/>
    <w:rsid w:val="0093085C"/>
    <w:rsid w:val="00935860"/>
    <w:rsid w:val="00955F2D"/>
    <w:rsid w:val="009605CF"/>
    <w:rsid w:val="00974393"/>
    <w:rsid w:val="00977747"/>
    <w:rsid w:val="0098187B"/>
    <w:rsid w:val="009827E6"/>
    <w:rsid w:val="00992D53"/>
    <w:rsid w:val="00992D7A"/>
    <w:rsid w:val="009A03CD"/>
    <w:rsid w:val="009A7A21"/>
    <w:rsid w:val="009B0EE6"/>
    <w:rsid w:val="009B4589"/>
    <w:rsid w:val="009C5061"/>
    <w:rsid w:val="009D0BC6"/>
    <w:rsid w:val="00A01DB9"/>
    <w:rsid w:val="00A0275B"/>
    <w:rsid w:val="00A04395"/>
    <w:rsid w:val="00A12678"/>
    <w:rsid w:val="00A15657"/>
    <w:rsid w:val="00A16ACD"/>
    <w:rsid w:val="00A17A12"/>
    <w:rsid w:val="00A30BF7"/>
    <w:rsid w:val="00A32FB8"/>
    <w:rsid w:val="00A353BB"/>
    <w:rsid w:val="00A36C50"/>
    <w:rsid w:val="00A4228A"/>
    <w:rsid w:val="00A44EBD"/>
    <w:rsid w:val="00A47AF2"/>
    <w:rsid w:val="00A47D97"/>
    <w:rsid w:val="00A5354A"/>
    <w:rsid w:val="00A57431"/>
    <w:rsid w:val="00A57D8B"/>
    <w:rsid w:val="00A71B7F"/>
    <w:rsid w:val="00A760BD"/>
    <w:rsid w:val="00A840AD"/>
    <w:rsid w:val="00AA4526"/>
    <w:rsid w:val="00AB6D49"/>
    <w:rsid w:val="00AC13C2"/>
    <w:rsid w:val="00AC2C14"/>
    <w:rsid w:val="00AC40C7"/>
    <w:rsid w:val="00AC602B"/>
    <w:rsid w:val="00AC6BD4"/>
    <w:rsid w:val="00AD3B8E"/>
    <w:rsid w:val="00AE3C71"/>
    <w:rsid w:val="00AE5635"/>
    <w:rsid w:val="00AE76BF"/>
    <w:rsid w:val="00AF16D5"/>
    <w:rsid w:val="00AF43BE"/>
    <w:rsid w:val="00AF4E23"/>
    <w:rsid w:val="00B036FE"/>
    <w:rsid w:val="00B0502D"/>
    <w:rsid w:val="00B05157"/>
    <w:rsid w:val="00B05CF3"/>
    <w:rsid w:val="00B1057F"/>
    <w:rsid w:val="00B110C1"/>
    <w:rsid w:val="00B133F0"/>
    <w:rsid w:val="00B209F9"/>
    <w:rsid w:val="00B253FD"/>
    <w:rsid w:val="00B259BB"/>
    <w:rsid w:val="00B43474"/>
    <w:rsid w:val="00B44322"/>
    <w:rsid w:val="00B4552B"/>
    <w:rsid w:val="00B47BF5"/>
    <w:rsid w:val="00B5140D"/>
    <w:rsid w:val="00B52494"/>
    <w:rsid w:val="00B535E2"/>
    <w:rsid w:val="00B54910"/>
    <w:rsid w:val="00B549AE"/>
    <w:rsid w:val="00B55D69"/>
    <w:rsid w:val="00B70E62"/>
    <w:rsid w:val="00B73B88"/>
    <w:rsid w:val="00B74838"/>
    <w:rsid w:val="00B823C5"/>
    <w:rsid w:val="00B832AD"/>
    <w:rsid w:val="00B84ABC"/>
    <w:rsid w:val="00B87DAB"/>
    <w:rsid w:val="00B904E8"/>
    <w:rsid w:val="00B923FB"/>
    <w:rsid w:val="00B924EC"/>
    <w:rsid w:val="00B93BD7"/>
    <w:rsid w:val="00B97D2D"/>
    <w:rsid w:val="00BB48C0"/>
    <w:rsid w:val="00BD205A"/>
    <w:rsid w:val="00BE30AE"/>
    <w:rsid w:val="00BE3871"/>
    <w:rsid w:val="00BE59FA"/>
    <w:rsid w:val="00BF0212"/>
    <w:rsid w:val="00BF4B71"/>
    <w:rsid w:val="00BF6036"/>
    <w:rsid w:val="00C25473"/>
    <w:rsid w:val="00C35B04"/>
    <w:rsid w:val="00C378E9"/>
    <w:rsid w:val="00C44086"/>
    <w:rsid w:val="00C46077"/>
    <w:rsid w:val="00C46574"/>
    <w:rsid w:val="00C503BE"/>
    <w:rsid w:val="00C534AE"/>
    <w:rsid w:val="00C61CE8"/>
    <w:rsid w:val="00C630A7"/>
    <w:rsid w:val="00C67CE7"/>
    <w:rsid w:val="00C71C77"/>
    <w:rsid w:val="00C77345"/>
    <w:rsid w:val="00C97DD9"/>
    <w:rsid w:val="00CA06C9"/>
    <w:rsid w:val="00CA1104"/>
    <w:rsid w:val="00CB005D"/>
    <w:rsid w:val="00CB4D60"/>
    <w:rsid w:val="00CB6A1C"/>
    <w:rsid w:val="00CB7487"/>
    <w:rsid w:val="00CC001C"/>
    <w:rsid w:val="00CC0190"/>
    <w:rsid w:val="00CC26E9"/>
    <w:rsid w:val="00CC3AF6"/>
    <w:rsid w:val="00CD2623"/>
    <w:rsid w:val="00CD7DEF"/>
    <w:rsid w:val="00CE17E6"/>
    <w:rsid w:val="00CE4F90"/>
    <w:rsid w:val="00CF2B80"/>
    <w:rsid w:val="00CF2DF0"/>
    <w:rsid w:val="00CF5A2C"/>
    <w:rsid w:val="00D04663"/>
    <w:rsid w:val="00D064EC"/>
    <w:rsid w:val="00D066D1"/>
    <w:rsid w:val="00D06FAC"/>
    <w:rsid w:val="00D12F7F"/>
    <w:rsid w:val="00D14269"/>
    <w:rsid w:val="00D1664A"/>
    <w:rsid w:val="00D167EF"/>
    <w:rsid w:val="00D33EA0"/>
    <w:rsid w:val="00D343EC"/>
    <w:rsid w:val="00D363E6"/>
    <w:rsid w:val="00D36EDE"/>
    <w:rsid w:val="00D41C0E"/>
    <w:rsid w:val="00D41CC9"/>
    <w:rsid w:val="00D427FD"/>
    <w:rsid w:val="00D509D3"/>
    <w:rsid w:val="00D54D1D"/>
    <w:rsid w:val="00D57EB8"/>
    <w:rsid w:val="00D63BB4"/>
    <w:rsid w:val="00D652BC"/>
    <w:rsid w:val="00D656E3"/>
    <w:rsid w:val="00D65AAC"/>
    <w:rsid w:val="00D664B3"/>
    <w:rsid w:val="00D66E2D"/>
    <w:rsid w:val="00D72BEF"/>
    <w:rsid w:val="00D779DA"/>
    <w:rsid w:val="00D82331"/>
    <w:rsid w:val="00D83656"/>
    <w:rsid w:val="00D86CF2"/>
    <w:rsid w:val="00D9427D"/>
    <w:rsid w:val="00DA1609"/>
    <w:rsid w:val="00DA2644"/>
    <w:rsid w:val="00DA2D08"/>
    <w:rsid w:val="00DA4037"/>
    <w:rsid w:val="00DC1F9A"/>
    <w:rsid w:val="00DD31E8"/>
    <w:rsid w:val="00DD63DE"/>
    <w:rsid w:val="00DE29C3"/>
    <w:rsid w:val="00DF4C5D"/>
    <w:rsid w:val="00E010BB"/>
    <w:rsid w:val="00E120AC"/>
    <w:rsid w:val="00E224CE"/>
    <w:rsid w:val="00E2609E"/>
    <w:rsid w:val="00E26333"/>
    <w:rsid w:val="00E33E3A"/>
    <w:rsid w:val="00E40D7C"/>
    <w:rsid w:val="00E430E5"/>
    <w:rsid w:val="00E5750F"/>
    <w:rsid w:val="00E61F2E"/>
    <w:rsid w:val="00E62B48"/>
    <w:rsid w:val="00E65DAE"/>
    <w:rsid w:val="00E666A1"/>
    <w:rsid w:val="00E72D50"/>
    <w:rsid w:val="00E73AE8"/>
    <w:rsid w:val="00E7686E"/>
    <w:rsid w:val="00E813AC"/>
    <w:rsid w:val="00E816C1"/>
    <w:rsid w:val="00E91102"/>
    <w:rsid w:val="00E95285"/>
    <w:rsid w:val="00E952B9"/>
    <w:rsid w:val="00E968E6"/>
    <w:rsid w:val="00EB6B79"/>
    <w:rsid w:val="00ED6933"/>
    <w:rsid w:val="00ED75E9"/>
    <w:rsid w:val="00EE52D5"/>
    <w:rsid w:val="00EE6AF1"/>
    <w:rsid w:val="00EF433A"/>
    <w:rsid w:val="00F04884"/>
    <w:rsid w:val="00F11391"/>
    <w:rsid w:val="00F223F4"/>
    <w:rsid w:val="00F228C2"/>
    <w:rsid w:val="00F22B8B"/>
    <w:rsid w:val="00F333A5"/>
    <w:rsid w:val="00F37507"/>
    <w:rsid w:val="00F40E4F"/>
    <w:rsid w:val="00F419DF"/>
    <w:rsid w:val="00F45980"/>
    <w:rsid w:val="00F531AA"/>
    <w:rsid w:val="00F53CBB"/>
    <w:rsid w:val="00F57622"/>
    <w:rsid w:val="00F64D61"/>
    <w:rsid w:val="00F6766C"/>
    <w:rsid w:val="00F71D61"/>
    <w:rsid w:val="00F72B0E"/>
    <w:rsid w:val="00F74B53"/>
    <w:rsid w:val="00F76A97"/>
    <w:rsid w:val="00F811D5"/>
    <w:rsid w:val="00F838A1"/>
    <w:rsid w:val="00F85813"/>
    <w:rsid w:val="00F87D1F"/>
    <w:rsid w:val="00FA0020"/>
    <w:rsid w:val="00FA2E40"/>
    <w:rsid w:val="00FA4B99"/>
    <w:rsid w:val="00FA5493"/>
    <w:rsid w:val="00FA798D"/>
    <w:rsid w:val="00FA7A6B"/>
    <w:rsid w:val="00FB010D"/>
    <w:rsid w:val="00FB2864"/>
    <w:rsid w:val="00FB3197"/>
    <w:rsid w:val="00FB5379"/>
    <w:rsid w:val="00FC0447"/>
    <w:rsid w:val="00FC1269"/>
    <w:rsid w:val="00FC688B"/>
    <w:rsid w:val="00FD0F69"/>
    <w:rsid w:val="00FE0921"/>
    <w:rsid w:val="00FE0AB6"/>
    <w:rsid w:val="00FE58A2"/>
    <w:rsid w:val="00FF1BA9"/>
    <w:rsid w:val="00FF5617"/>
    <w:rsid w:val="00FF64DA"/>
    <w:rsid w:val="02E8770A"/>
    <w:rsid w:val="5483A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EC5A8"/>
  <w15:docId w15:val="{58408737-4F45-44AC-A50B-B94D703A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B0"/>
  </w:style>
  <w:style w:type="paragraph" w:styleId="Footer">
    <w:name w:val="footer"/>
    <w:basedOn w:val="Normal"/>
    <w:link w:val="FooterChar"/>
    <w:uiPriority w:val="99"/>
    <w:unhideWhenUsed/>
    <w:rsid w:val="0000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B0"/>
  </w:style>
  <w:style w:type="paragraph" w:styleId="BalloonText">
    <w:name w:val="Balloon Text"/>
    <w:basedOn w:val="Normal"/>
    <w:link w:val="BalloonTextChar"/>
    <w:uiPriority w:val="99"/>
    <w:semiHidden/>
    <w:unhideWhenUsed/>
    <w:rsid w:val="00001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79F"/>
    <w:pPr>
      <w:ind w:left="720"/>
      <w:contextualSpacing/>
    </w:pPr>
  </w:style>
  <w:style w:type="table" w:styleId="TableGrid">
    <w:name w:val="Table Grid"/>
    <w:basedOn w:val="TableNormal"/>
    <w:uiPriority w:val="59"/>
    <w:rsid w:val="0083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1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1D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811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orian6\Downloads\BHS%20Minutes%20Template_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fbdd45-96c9-4ead-9afe-c965a536019e">
      <UserInfo>
        <DisplayName>Crowder, Rhonda</DisplayName>
        <AccountId>7567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00377D01BFF4597B13550C2FED0F2" ma:contentTypeVersion="7" ma:contentTypeDescription="Create a new document." ma:contentTypeScope="" ma:versionID="c8ac94c4563eb9cb8c647195829626c2">
  <xsd:schema xmlns:xsd="http://www.w3.org/2001/XMLSchema" xmlns:xs="http://www.w3.org/2001/XMLSchema" xmlns:p="http://schemas.microsoft.com/office/2006/metadata/properties" xmlns:ns2="d3fbdd45-96c9-4ead-9afe-c965a536019e" xmlns:ns3="3992620c-1d3e-4837-82ff-28f0ea837794" targetNamespace="http://schemas.microsoft.com/office/2006/metadata/properties" ma:root="true" ma:fieldsID="5271c72d22145c5a550576b2f4b7333c" ns2:_="" ns3:_="">
    <xsd:import namespace="d3fbdd45-96c9-4ead-9afe-c965a536019e"/>
    <xsd:import namespace="3992620c-1d3e-4837-82ff-28f0ea8377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dd45-96c9-4ead-9afe-c965a5360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620c-1d3e-4837-82ff-28f0ea837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0043EB-DA83-417B-B80F-3D82234BD560}">
  <ds:schemaRefs>
    <ds:schemaRef ds:uri="http://schemas.microsoft.com/office/2006/metadata/properties"/>
    <ds:schemaRef ds:uri="http://schemas.microsoft.com/office/infopath/2007/PartnerControls"/>
    <ds:schemaRef ds:uri="d3fbdd45-96c9-4ead-9afe-c965a536019e"/>
  </ds:schemaRefs>
</ds:datastoreItem>
</file>

<file path=customXml/itemProps2.xml><?xml version="1.0" encoding="utf-8"?>
<ds:datastoreItem xmlns:ds="http://schemas.openxmlformats.org/officeDocument/2006/customXml" ds:itemID="{45EF7DEC-4AF0-4F0A-9CB3-E76C583D9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bdd45-96c9-4ead-9afe-c965a536019e"/>
    <ds:schemaRef ds:uri="3992620c-1d3e-4837-82ff-28f0ea83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DF60A-BCDC-41E1-B3C4-ED2E480F7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BHS Minutes Template_landscape</Template>
  <TotalTime>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Well San Diego Agenda - Internal (Blue) Portrait</vt:lpstr>
    </vt:vector>
  </TitlesOfParts>
  <Company>The County of San Diego</Company>
  <LinksUpToDate>false</LinksUpToDate>
  <CharactersWithSpaces>2080</CharactersWithSpaces>
  <SharedDoc>false</SharedDoc>
  <HLinks>
    <vt:vector size="18" baseType="variant">
      <vt:variant>
        <vt:i4>6226038</vt:i4>
      </vt:variant>
      <vt:variant>
        <vt:i4>6</vt:i4>
      </vt:variant>
      <vt:variant>
        <vt:i4>0</vt:i4>
      </vt:variant>
      <vt:variant>
        <vt:i4>5</vt:i4>
      </vt:variant>
      <vt:variant>
        <vt:lpwstr>mailto:Samantha.Marquez@sdcounty.ca.gov</vt:lpwstr>
      </vt:variant>
      <vt:variant>
        <vt:lpwstr/>
      </vt:variant>
      <vt:variant>
        <vt:i4>5111916</vt:i4>
      </vt:variant>
      <vt:variant>
        <vt:i4>3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  <vt:variant>
        <vt:i4>5111916</vt:i4>
      </vt:variant>
      <vt:variant>
        <vt:i4>0</vt:i4>
      </vt:variant>
      <vt:variant>
        <vt:i4>0</vt:i4>
      </vt:variant>
      <vt:variant>
        <vt:i4>5</vt:i4>
      </vt:variant>
      <vt:variant>
        <vt:lpwstr>mailto:Kristi.Jones@sdcounty.ca.gov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Well San Diego Agenda - Internal (Blue) Portrait</dc:title>
  <dc:creator>Soriano, Christian</dc:creator>
  <cp:lastModifiedBy>David, Nora</cp:lastModifiedBy>
  <cp:revision>4</cp:revision>
  <cp:lastPrinted>2016-01-05T00:09:00Z</cp:lastPrinted>
  <dcterms:created xsi:type="dcterms:W3CDTF">2024-08-01T18:10:00Z</dcterms:created>
  <dcterms:modified xsi:type="dcterms:W3CDTF">2024-08-01T18:12:00Z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0x01010017F00377D01BFF4597B13550C2FED0F2</vt:lpwstr>
  </property>
  <property fmtid="{D5CDD505-2E9C-101B-9397-08002B2CF9AE}" pid="3" name="Order">
    <vt:r8>4800</vt:r8>
  </property>
  <property fmtid="{D5CDD505-2E9C-101B-9397-08002B2CF9AE}" pid="4" name="URL">
    <vt:lpwstr/>
  </property>
</Properties>
</file>